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10" w:rsidRPr="00885C4B" w:rsidRDefault="00D87E10" w:rsidP="00A6307F">
      <w:pPr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D87E10" w:rsidRPr="00885C4B" w:rsidRDefault="00D87E10" w:rsidP="00A6307F">
      <w:pPr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D87E10" w:rsidRPr="00885C4B" w:rsidRDefault="00D87E10" w:rsidP="00A6307F">
      <w:pPr>
        <w:jc w:val="center"/>
        <w:rPr>
          <w:spacing w:val="20"/>
          <w:sz w:val="28"/>
          <w:szCs w:val="28"/>
        </w:rPr>
      </w:pPr>
    </w:p>
    <w:p w:rsidR="00D87E10" w:rsidRPr="00885C4B" w:rsidRDefault="00D87E10" w:rsidP="00A6307F">
      <w:pPr>
        <w:jc w:val="center"/>
        <w:rPr>
          <w:spacing w:val="60"/>
          <w:w w:val="99"/>
          <w:sz w:val="28"/>
          <w:szCs w:val="28"/>
        </w:rPr>
      </w:pPr>
      <w:r w:rsidRPr="00885C4B">
        <w:rPr>
          <w:spacing w:val="20"/>
          <w:sz w:val="28"/>
          <w:szCs w:val="28"/>
        </w:rPr>
        <w:t>Р О З П О Р Я Д Ж Е Н Н Я</w:t>
      </w:r>
    </w:p>
    <w:p w:rsidR="00D87E10" w:rsidRPr="00885C4B" w:rsidRDefault="00D87E10" w:rsidP="00A6307F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16</w:t>
      </w:r>
      <w:r w:rsidRPr="00885C4B">
        <w:rPr>
          <w:spacing w:val="-1"/>
          <w:sz w:val="28"/>
          <w:szCs w:val="28"/>
          <w:u w:val="single"/>
        </w:rPr>
        <w:t>.</w:t>
      </w:r>
      <w:r>
        <w:rPr>
          <w:spacing w:val="-1"/>
          <w:sz w:val="28"/>
          <w:szCs w:val="28"/>
          <w:u w:val="single"/>
        </w:rPr>
        <w:t>11</w:t>
      </w:r>
      <w:r w:rsidRPr="00885C4B">
        <w:rPr>
          <w:spacing w:val="-1"/>
          <w:sz w:val="28"/>
          <w:szCs w:val="28"/>
          <w:u w:val="single"/>
        </w:rPr>
        <w:t>.</w:t>
      </w:r>
      <w:r>
        <w:rPr>
          <w:spacing w:val="-1"/>
          <w:sz w:val="28"/>
          <w:szCs w:val="28"/>
          <w:u w:val="single"/>
        </w:rPr>
        <w:t>20</w:t>
      </w:r>
      <w:r w:rsidRPr="00885C4B">
        <w:rPr>
          <w:spacing w:val="-1"/>
          <w:sz w:val="28"/>
          <w:szCs w:val="28"/>
          <w:u w:val="single"/>
        </w:rPr>
        <w:t>1</w:t>
      </w:r>
      <w:r>
        <w:rPr>
          <w:spacing w:val="-1"/>
          <w:sz w:val="28"/>
          <w:szCs w:val="28"/>
          <w:u w:val="single"/>
        </w:rPr>
        <w:t>6</w:t>
      </w:r>
      <w:r w:rsidRPr="00885C4B">
        <w:rPr>
          <w:spacing w:val="-1"/>
          <w:sz w:val="28"/>
          <w:szCs w:val="28"/>
        </w:rPr>
        <w:t xml:space="preserve">                                    </w:t>
      </w:r>
      <w:r>
        <w:rPr>
          <w:spacing w:val="-1"/>
          <w:sz w:val="28"/>
          <w:szCs w:val="28"/>
        </w:rPr>
        <w:t xml:space="preserve">    </w:t>
      </w:r>
      <w:r w:rsidRPr="00885C4B">
        <w:rPr>
          <w:spacing w:val="-1"/>
          <w:sz w:val="28"/>
          <w:szCs w:val="28"/>
        </w:rPr>
        <w:t xml:space="preserve"> смт Доманівка</w:t>
      </w:r>
      <w:r w:rsidRPr="00885C4B">
        <w:rPr>
          <w:color w:val="000000"/>
          <w:spacing w:val="-1"/>
          <w:sz w:val="28"/>
          <w:szCs w:val="28"/>
        </w:rPr>
        <w:t xml:space="preserve">                     </w:t>
      </w:r>
      <w:r>
        <w:rPr>
          <w:color w:val="000000"/>
          <w:spacing w:val="-1"/>
          <w:sz w:val="28"/>
          <w:szCs w:val="28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u w:val="single"/>
        </w:rPr>
        <w:t>№ 220</w:t>
      </w:r>
    </w:p>
    <w:p w:rsidR="00D87E10" w:rsidRDefault="00D87E10" w:rsidP="000C3121">
      <w:pPr>
        <w:rPr>
          <w:sz w:val="28"/>
          <w:szCs w:val="28"/>
        </w:rPr>
      </w:pPr>
    </w:p>
    <w:p w:rsidR="00D87E10" w:rsidRDefault="00D87E10" w:rsidP="000C3121">
      <w:pPr>
        <w:rPr>
          <w:sz w:val="28"/>
          <w:szCs w:val="28"/>
        </w:rPr>
      </w:pPr>
    </w:p>
    <w:p w:rsidR="00D87E10" w:rsidRPr="00060B0D" w:rsidRDefault="00D87E10" w:rsidP="00A6307F">
      <w:pPr>
        <w:ind w:right="5781"/>
        <w:jc w:val="both"/>
        <w:rPr>
          <w:sz w:val="28"/>
          <w:szCs w:val="28"/>
        </w:rPr>
      </w:pPr>
      <w:r w:rsidRPr="00060B0D">
        <w:rPr>
          <w:sz w:val="28"/>
          <w:szCs w:val="28"/>
        </w:rPr>
        <w:t>Про відзначення Почесною грамотою Доманівської районної державної адміністрації з нагоди Дня працівників сільського господарства</w:t>
      </w:r>
      <w:r>
        <w:rPr>
          <w:sz w:val="28"/>
          <w:szCs w:val="28"/>
        </w:rPr>
        <w:tab/>
      </w:r>
    </w:p>
    <w:p w:rsidR="00D87E10" w:rsidRPr="00060B0D" w:rsidRDefault="00D87E10" w:rsidP="000C3121">
      <w:pPr>
        <w:rPr>
          <w:sz w:val="28"/>
          <w:szCs w:val="28"/>
        </w:rPr>
      </w:pPr>
    </w:p>
    <w:p w:rsidR="00D87E10" w:rsidRPr="00060B0D" w:rsidRDefault="00D87E10" w:rsidP="000C3121">
      <w:pPr>
        <w:rPr>
          <w:sz w:val="28"/>
          <w:szCs w:val="28"/>
        </w:rPr>
      </w:pPr>
    </w:p>
    <w:p w:rsidR="00D87E10" w:rsidRPr="00060B0D" w:rsidRDefault="00D87E10" w:rsidP="00A6307F">
      <w:pPr>
        <w:ind w:firstLine="720"/>
        <w:jc w:val="both"/>
        <w:rPr>
          <w:sz w:val="28"/>
          <w:szCs w:val="28"/>
        </w:rPr>
      </w:pPr>
      <w:r w:rsidRPr="00060B0D">
        <w:rPr>
          <w:sz w:val="28"/>
          <w:szCs w:val="28"/>
        </w:rPr>
        <w:t>Відповідно до статей 2, 6 Закону України «Про місцеві державні адміністрації», розпорядження голови районної державної адміністрації від 11.07.2013 № 130 «</w:t>
      </w:r>
      <w:bookmarkStart w:id="0" w:name="_GoBack"/>
      <w:bookmarkEnd w:id="0"/>
      <w:r w:rsidRPr="00060B0D">
        <w:rPr>
          <w:sz w:val="28"/>
          <w:szCs w:val="28"/>
        </w:rPr>
        <w:t>Про затвердження Положення про Почесну грамоту та подяку голови Доманівської районної державної адміністрації», за багаторічну сумлінну працю, майстерність і професіоналізм, вагомі особисті досягнення в трудовій діяльності та з нагоди Дня працівників сільського господарства:</w:t>
      </w:r>
    </w:p>
    <w:p w:rsidR="00D87E10" w:rsidRPr="00060B0D" w:rsidRDefault="00D87E10" w:rsidP="00A6307F">
      <w:pPr>
        <w:ind w:firstLine="720"/>
        <w:jc w:val="both"/>
        <w:rPr>
          <w:sz w:val="28"/>
          <w:szCs w:val="28"/>
        </w:rPr>
      </w:pPr>
    </w:p>
    <w:p w:rsidR="00D87E10" w:rsidRPr="00060B0D" w:rsidRDefault="00D87E10" w:rsidP="00A6307F">
      <w:pPr>
        <w:ind w:firstLine="720"/>
        <w:jc w:val="both"/>
        <w:rPr>
          <w:sz w:val="28"/>
          <w:szCs w:val="28"/>
        </w:rPr>
      </w:pPr>
      <w:r w:rsidRPr="00060B0D">
        <w:rPr>
          <w:sz w:val="28"/>
          <w:szCs w:val="28"/>
        </w:rPr>
        <w:t>1.Нагородити Почесною грамотою Доманівської районної державної адміністрації:</w:t>
      </w:r>
    </w:p>
    <w:p w:rsidR="00D87E10" w:rsidRPr="00060B0D" w:rsidRDefault="00D87E10" w:rsidP="000C3121">
      <w:pPr>
        <w:rPr>
          <w:sz w:val="16"/>
          <w:szCs w:val="16"/>
        </w:rPr>
      </w:pPr>
    </w:p>
    <w:tbl>
      <w:tblPr>
        <w:tblW w:w="14794" w:type="dxa"/>
        <w:tblLook w:val="00A0"/>
      </w:tblPr>
      <w:tblGrid>
        <w:gridCol w:w="5328"/>
        <w:gridCol w:w="4680"/>
        <w:gridCol w:w="4786"/>
      </w:tblGrid>
      <w:tr w:rsidR="00D87E10" w:rsidRPr="00060B0D" w:rsidTr="009366E5">
        <w:tc>
          <w:tcPr>
            <w:tcW w:w="5328" w:type="dxa"/>
          </w:tcPr>
          <w:p w:rsidR="00D87E10" w:rsidRPr="00060B0D" w:rsidRDefault="00D87E10" w:rsidP="00380A69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Врадія Юрія Вікторовича</w:t>
            </w:r>
          </w:p>
        </w:tc>
        <w:tc>
          <w:tcPr>
            <w:tcW w:w="4680" w:type="dxa"/>
          </w:tcPr>
          <w:p w:rsidR="00D87E10" w:rsidRDefault="00D87E10" w:rsidP="00380A69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 xml:space="preserve">старшого майстра Маринівського професійного аграрного ліцею </w:t>
            </w:r>
          </w:p>
          <w:p w:rsidR="00D87E10" w:rsidRPr="00060B0D" w:rsidRDefault="00D87E10" w:rsidP="00380A69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87E10" w:rsidRPr="00060B0D" w:rsidRDefault="00D87E10" w:rsidP="00380A69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9366E5">
        <w:tc>
          <w:tcPr>
            <w:tcW w:w="5328" w:type="dxa"/>
          </w:tcPr>
          <w:p w:rsidR="00D87E10" w:rsidRPr="00060B0D" w:rsidRDefault="00D87E10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Гайдаєнка Володимира Васильовича</w:t>
            </w:r>
          </w:p>
        </w:tc>
        <w:tc>
          <w:tcPr>
            <w:tcW w:w="4680" w:type="dxa"/>
          </w:tcPr>
          <w:p w:rsidR="00D87E10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механізатора товариства з обмеженою відповідальністю імені Богдана Хмельницького</w:t>
            </w:r>
          </w:p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9366E5">
        <w:tc>
          <w:tcPr>
            <w:tcW w:w="5328" w:type="dxa"/>
          </w:tcPr>
          <w:p w:rsidR="00D87E10" w:rsidRPr="00060B0D" w:rsidRDefault="00D87E10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Ігнатова Олександра Анатолійовича</w:t>
            </w:r>
          </w:p>
        </w:tc>
        <w:tc>
          <w:tcPr>
            <w:tcW w:w="4680" w:type="dxa"/>
          </w:tcPr>
          <w:p w:rsidR="00D87E10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тракториста товариства з додатковою відповідальністю «Доманівський  Райагрохім»</w:t>
            </w:r>
          </w:p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9366E5">
        <w:tc>
          <w:tcPr>
            <w:tcW w:w="5328" w:type="dxa"/>
          </w:tcPr>
          <w:p w:rsidR="00D87E10" w:rsidRPr="00060B0D" w:rsidRDefault="00D87E10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Козоліса Дмитра Миколайовича</w:t>
            </w:r>
          </w:p>
        </w:tc>
        <w:tc>
          <w:tcPr>
            <w:tcW w:w="4680" w:type="dxa"/>
          </w:tcPr>
          <w:p w:rsidR="00D87E10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тракториста товариства з обмеженою відповідальністю «Струмок»</w:t>
            </w:r>
          </w:p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9366E5">
        <w:tc>
          <w:tcPr>
            <w:tcW w:w="5328" w:type="dxa"/>
          </w:tcPr>
          <w:p w:rsidR="00D87E10" w:rsidRPr="00060B0D" w:rsidRDefault="00D87E10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Ніколюка Володимира Володимировича</w:t>
            </w:r>
          </w:p>
        </w:tc>
        <w:tc>
          <w:tcPr>
            <w:tcW w:w="4680" w:type="dxa"/>
          </w:tcPr>
          <w:p w:rsidR="00D87E10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механізатора приватного сільськогосподарського підприємства імені Шевченка</w:t>
            </w:r>
          </w:p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9366E5">
        <w:tc>
          <w:tcPr>
            <w:tcW w:w="5328" w:type="dxa"/>
          </w:tcPr>
          <w:p w:rsidR="00D87E10" w:rsidRPr="00060B0D" w:rsidRDefault="00D87E10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Полікарпова Сергія Васильовича</w:t>
            </w:r>
          </w:p>
        </w:tc>
        <w:tc>
          <w:tcPr>
            <w:tcW w:w="4680" w:type="dxa"/>
          </w:tcPr>
          <w:p w:rsidR="00D87E10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механізатора приватного сільськогосподарського підприємства імені Суворова</w:t>
            </w:r>
          </w:p>
          <w:p w:rsidR="00D87E10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481BEB">
        <w:tc>
          <w:tcPr>
            <w:tcW w:w="10008" w:type="dxa"/>
            <w:gridSpan w:val="2"/>
          </w:tcPr>
          <w:p w:rsidR="00D87E10" w:rsidRPr="009366E5" w:rsidRDefault="00D87E10" w:rsidP="009366E5">
            <w:pPr>
              <w:jc w:val="center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2</w:t>
            </w:r>
          </w:p>
          <w:p w:rsidR="00D87E10" w:rsidRPr="00060B0D" w:rsidRDefault="00D87E10" w:rsidP="00E443D9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87E10" w:rsidRPr="00060B0D" w:rsidRDefault="00D87E10" w:rsidP="00E443D9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9366E5">
        <w:tc>
          <w:tcPr>
            <w:tcW w:w="5328" w:type="dxa"/>
          </w:tcPr>
          <w:p w:rsidR="00D87E10" w:rsidRPr="00060B0D" w:rsidRDefault="00D87E10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Поляковську Лілію Францівну</w:t>
            </w:r>
          </w:p>
        </w:tc>
        <w:tc>
          <w:tcPr>
            <w:tcW w:w="4680" w:type="dxa"/>
          </w:tcPr>
          <w:p w:rsidR="00D87E10" w:rsidRPr="00060B0D" w:rsidRDefault="00D87E10" w:rsidP="00E443D9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провідного економіста товариства з додатковою відповідальністю «Доманівський Райагрохім»</w:t>
            </w:r>
          </w:p>
        </w:tc>
        <w:tc>
          <w:tcPr>
            <w:tcW w:w="4786" w:type="dxa"/>
          </w:tcPr>
          <w:p w:rsidR="00D87E10" w:rsidRPr="00060B0D" w:rsidRDefault="00D87E10" w:rsidP="00E443D9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9366E5">
        <w:tc>
          <w:tcPr>
            <w:tcW w:w="5328" w:type="dxa"/>
          </w:tcPr>
          <w:p w:rsidR="00D87E10" w:rsidRPr="00060B0D" w:rsidRDefault="00D87E10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Сороку Миколу Гавриловича</w:t>
            </w:r>
          </w:p>
        </w:tc>
        <w:tc>
          <w:tcPr>
            <w:tcW w:w="4680" w:type="dxa"/>
          </w:tcPr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 xml:space="preserve">механізатора селянського (фермерського) господарства «Старий світ» </w:t>
            </w:r>
          </w:p>
        </w:tc>
        <w:tc>
          <w:tcPr>
            <w:tcW w:w="4786" w:type="dxa"/>
          </w:tcPr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D87E10" w:rsidRPr="00060B0D" w:rsidTr="009366E5">
        <w:tc>
          <w:tcPr>
            <w:tcW w:w="5328" w:type="dxa"/>
          </w:tcPr>
          <w:p w:rsidR="00D87E10" w:rsidRPr="00060B0D" w:rsidRDefault="00D87E10">
            <w:pPr>
              <w:rPr>
                <w:sz w:val="28"/>
                <w:szCs w:val="28"/>
                <w:lang w:val="ru-RU" w:eastAsia="ru-RU"/>
              </w:rPr>
            </w:pPr>
            <w:r w:rsidRPr="00060B0D">
              <w:rPr>
                <w:sz w:val="28"/>
                <w:szCs w:val="28"/>
                <w:lang w:val="ru-RU" w:eastAsia="ru-RU"/>
              </w:rPr>
              <w:t>Туполенка Сергія Анатолійовича</w:t>
            </w:r>
          </w:p>
        </w:tc>
        <w:tc>
          <w:tcPr>
            <w:tcW w:w="4680" w:type="dxa"/>
          </w:tcPr>
          <w:p w:rsidR="00D87E10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</w:t>
            </w:r>
            <w:r w:rsidRPr="00060B0D">
              <w:rPr>
                <w:sz w:val="28"/>
                <w:szCs w:val="28"/>
                <w:lang w:val="ru-RU" w:eastAsia="ru-RU"/>
              </w:rPr>
              <w:t>ракториста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60B0D">
              <w:rPr>
                <w:sz w:val="28"/>
                <w:szCs w:val="28"/>
                <w:lang w:val="ru-RU" w:eastAsia="ru-RU"/>
              </w:rPr>
              <w:t>-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60B0D">
              <w:rPr>
                <w:sz w:val="28"/>
                <w:szCs w:val="28"/>
                <w:lang w:val="ru-RU" w:eastAsia="ru-RU"/>
              </w:rPr>
              <w:t>машиніста дослідницького підприємства «Лідієвське» філії товариства з обмеженою відповідальністю сільськогосподарського підприємства «Нібулон»</w:t>
            </w:r>
          </w:p>
          <w:p w:rsidR="00D87E10" w:rsidRPr="009366E5" w:rsidRDefault="00D87E10">
            <w:pPr>
              <w:jc w:val="both"/>
              <w:rPr>
                <w:lang w:val="ru-RU" w:eastAsia="ru-RU"/>
              </w:rPr>
            </w:pPr>
          </w:p>
        </w:tc>
        <w:tc>
          <w:tcPr>
            <w:tcW w:w="4786" w:type="dxa"/>
          </w:tcPr>
          <w:p w:rsidR="00D87E10" w:rsidRPr="00060B0D" w:rsidRDefault="00D87E1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D87E10" w:rsidRPr="00060B0D" w:rsidRDefault="00D87E10" w:rsidP="00F3029C">
      <w:pPr>
        <w:tabs>
          <w:tab w:val="left" w:pos="-540"/>
        </w:tabs>
        <w:ind w:right="-5" w:firstLine="720"/>
        <w:jc w:val="both"/>
        <w:rPr>
          <w:sz w:val="28"/>
          <w:szCs w:val="28"/>
        </w:rPr>
      </w:pPr>
      <w:r w:rsidRPr="00060B0D">
        <w:rPr>
          <w:sz w:val="28"/>
          <w:szCs w:val="28"/>
        </w:rPr>
        <w:t>2.Контроль за виконанням цього розпорядження покласти на керівника апарату районної державної адміністрації Максютенко О.М.</w:t>
      </w:r>
    </w:p>
    <w:p w:rsidR="00D87E10" w:rsidRPr="00060B0D" w:rsidRDefault="00D87E10" w:rsidP="000C3121">
      <w:pPr>
        <w:jc w:val="both"/>
        <w:rPr>
          <w:sz w:val="28"/>
          <w:szCs w:val="28"/>
        </w:rPr>
      </w:pPr>
    </w:p>
    <w:p w:rsidR="00D87E10" w:rsidRPr="00060B0D" w:rsidRDefault="00D87E10" w:rsidP="000C3121">
      <w:pPr>
        <w:jc w:val="both"/>
        <w:rPr>
          <w:sz w:val="28"/>
          <w:szCs w:val="28"/>
        </w:rPr>
      </w:pPr>
    </w:p>
    <w:p w:rsidR="00D87E10" w:rsidRPr="00060B0D" w:rsidRDefault="00D87E10" w:rsidP="000C3121">
      <w:pPr>
        <w:ind w:right="-1"/>
        <w:jc w:val="both"/>
        <w:rPr>
          <w:sz w:val="28"/>
          <w:szCs w:val="28"/>
        </w:rPr>
      </w:pPr>
      <w:r w:rsidRPr="00060B0D">
        <w:rPr>
          <w:sz w:val="28"/>
          <w:szCs w:val="28"/>
        </w:rPr>
        <w:t>Заступник голови райдержадміністрації,</w:t>
      </w:r>
    </w:p>
    <w:p w:rsidR="00D87E10" w:rsidRPr="00060B0D" w:rsidRDefault="00D87E10" w:rsidP="000C3121">
      <w:pPr>
        <w:ind w:right="-1"/>
        <w:jc w:val="both"/>
        <w:rPr>
          <w:sz w:val="28"/>
          <w:szCs w:val="28"/>
        </w:rPr>
      </w:pPr>
      <w:r w:rsidRPr="00060B0D">
        <w:rPr>
          <w:sz w:val="28"/>
          <w:szCs w:val="28"/>
        </w:rPr>
        <w:t xml:space="preserve">виконувач функцій і повноважень  </w:t>
      </w:r>
    </w:p>
    <w:p w:rsidR="00D87E10" w:rsidRPr="00060B0D" w:rsidRDefault="00D87E10" w:rsidP="00060B0D">
      <w:pPr>
        <w:ind w:right="-1"/>
        <w:jc w:val="both"/>
        <w:rPr>
          <w:sz w:val="28"/>
          <w:szCs w:val="28"/>
        </w:rPr>
      </w:pPr>
      <w:r w:rsidRPr="00060B0D">
        <w:rPr>
          <w:sz w:val="28"/>
          <w:szCs w:val="28"/>
        </w:rPr>
        <w:t>голови райдержадміністрації                                                                  А.П.Коваленко</w:t>
      </w:r>
    </w:p>
    <w:sectPr w:rsidR="00D87E10" w:rsidRPr="00060B0D" w:rsidSect="00A630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607C"/>
    <w:multiLevelType w:val="hybridMultilevel"/>
    <w:tmpl w:val="901868FA"/>
    <w:lvl w:ilvl="0" w:tplc="5516971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21"/>
    <w:rsid w:val="000135C0"/>
    <w:rsid w:val="00060B0D"/>
    <w:rsid w:val="000C3121"/>
    <w:rsid w:val="001226C4"/>
    <w:rsid w:val="00123655"/>
    <w:rsid w:val="00135DFB"/>
    <w:rsid w:val="001968D2"/>
    <w:rsid w:val="0020344A"/>
    <w:rsid w:val="002E7692"/>
    <w:rsid w:val="002F2EB7"/>
    <w:rsid w:val="003475AE"/>
    <w:rsid w:val="00380A69"/>
    <w:rsid w:val="003A2670"/>
    <w:rsid w:val="00481BEB"/>
    <w:rsid w:val="004F483E"/>
    <w:rsid w:val="00593CC6"/>
    <w:rsid w:val="005F50F9"/>
    <w:rsid w:val="006770AB"/>
    <w:rsid w:val="006967EC"/>
    <w:rsid w:val="00796FE8"/>
    <w:rsid w:val="00885C4B"/>
    <w:rsid w:val="008F30AB"/>
    <w:rsid w:val="0091143B"/>
    <w:rsid w:val="009366E5"/>
    <w:rsid w:val="00946763"/>
    <w:rsid w:val="00991EC0"/>
    <w:rsid w:val="009B757D"/>
    <w:rsid w:val="00A33014"/>
    <w:rsid w:val="00A509FC"/>
    <w:rsid w:val="00A6307F"/>
    <w:rsid w:val="00AE6CD2"/>
    <w:rsid w:val="00B768AF"/>
    <w:rsid w:val="00C12CDD"/>
    <w:rsid w:val="00C557F3"/>
    <w:rsid w:val="00D87E10"/>
    <w:rsid w:val="00DD26E9"/>
    <w:rsid w:val="00E443D9"/>
    <w:rsid w:val="00EC7EA6"/>
    <w:rsid w:val="00F02978"/>
    <w:rsid w:val="00F3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2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7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EA6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330</Words>
  <Characters>1882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Кадри</dc:creator>
  <cp:keywords/>
  <dc:description/>
  <cp:lastModifiedBy>Loner-XP</cp:lastModifiedBy>
  <cp:revision>6</cp:revision>
  <cp:lastPrinted>2016-11-21T16:22:00Z</cp:lastPrinted>
  <dcterms:created xsi:type="dcterms:W3CDTF">2016-11-24T13:19:00Z</dcterms:created>
  <dcterms:modified xsi:type="dcterms:W3CDTF">2016-11-29T11:47:00Z</dcterms:modified>
</cp:coreProperties>
</file>