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7F" w:rsidRPr="00885C4B" w:rsidRDefault="00FB3F7F" w:rsidP="0032244B">
      <w:pPr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АДМІНІСТРАЦІЯ </w:t>
      </w:r>
    </w:p>
    <w:p w:rsidR="00FB3F7F" w:rsidRPr="00885C4B" w:rsidRDefault="00FB3F7F" w:rsidP="0032244B">
      <w:pPr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FB3F7F" w:rsidRPr="00885C4B" w:rsidRDefault="00FB3F7F" w:rsidP="0032244B">
      <w:pPr>
        <w:jc w:val="center"/>
        <w:rPr>
          <w:spacing w:val="20"/>
          <w:sz w:val="28"/>
          <w:szCs w:val="28"/>
        </w:rPr>
      </w:pPr>
    </w:p>
    <w:p w:rsidR="00FB3F7F" w:rsidRPr="00885C4B" w:rsidRDefault="00FB3F7F" w:rsidP="0032244B">
      <w:pPr>
        <w:jc w:val="center"/>
        <w:rPr>
          <w:spacing w:val="60"/>
          <w:w w:val="99"/>
          <w:sz w:val="28"/>
          <w:szCs w:val="28"/>
        </w:rPr>
      </w:pPr>
      <w:r w:rsidRPr="00885C4B">
        <w:rPr>
          <w:spacing w:val="20"/>
          <w:sz w:val="28"/>
          <w:szCs w:val="28"/>
        </w:rPr>
        <w:t>Р О З П О Р Я Д Ж Е Н Н Я</w:t>
      </w:r>
    </w:p>
    <w:p w:rsidR="00FB3F7F" w:rsidRPr="00885C4B" w:rsidRDefault="00FB3F7F" w:rsidP="0032244B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</w:rPr>
      </w:pPr>
      <w:r>
        <w:rPr>
          <w:spacing w:val="-1"/>
          <w:sz w:val="28"/>
          <w:szCs w:val="28"/>
          <w:u w:val="single"/>
        </w:rPr>
        <w:t>09</w:t>
      </w:r>
      <w:r w:rsidRPr="00885C4B">
        <w:rPr>
          <w:spacing w:val="-1"/>
          <w:sz w:val="28"/>
          <w:szCs w:val="28"/>
          <w:u w:val="single"/>
        </w:rPr>
        <w:t>.</w:t>
      </w:r>
      <w:r>
        <w:rPr>
          <w:spacing w:val="-1"/>
          <w:sz w:val="28"/>
          <w:szCs w:val="28"/>
          <w:u w:val="single"/>
        </w:rPr>
        <w:t>09</w:t>
      </w:r>
      <w:r w:rsidRPr="00885C4B">
        <w:rPr>
          <w:spacing w:val="-1"/>
          <w:sz w:val="28"/>
          <w:szCs w:val="28"/>
          <w:u w:val="single"/>
        </w:rPr>
        <w:t>.</w:t>
      </w:r>
      <w:r>
        <w:rPr>
          <w:spacing w:val="-1"/>
          <w:sz w:val="28"/>
          <w:szCs w:val="28"/>
          <w:u w:val="single"/>
        </w:rPr>
        <w:t>20</w:t>
      </w:r>
      <w:r w:rsidRPr="00885C4B">
        <w:rPr>
          <w:spacing w:val="-1"/>
          <w:sz w:val="28"/>
          <w:szCs w:val="28"/>
          <w:u w:val="single"/>
        </w:rPr>
        <w:t>1</w:t>
      </w:r>
      <w:r>
        <w:rPr>
          <w:spacing w:val="-1"/>
          <w:sz w:val="28"/>
          <w:szCs w:val="28"/>
          <w:u w:val="single"/>
        </w:rPr>
        <w:t>4</w:t>
      </w:r>
      <w:r w:rsidRPr="00885C4B">
        <w:rPr>
          <w:spacing w:val="-1"/>
          <w:sz w:val="28"/>
          <w:szCs w:val="28"/>
        </w:rPr>
        <w:t xml:space="preserve">                                    </w:t>
      </w:r>
      <w:r>
        <w:rPr>
          <w:spacing w:val="-1"/>
          <w:sz w:val="28"/>
          <w:szCs w:val="28"/>
        </w:rPr>
        <w:t xml:space="preserve">    </w:t>
      </w:r>
      <w:r w:rsidRPr="00885C4B">
        <w:rPr>
          <w:spacing w:val="-1"/>
          <w:sz w:val="28"/>
          <w:szCs w:val="28"/>
        </w:rPr>
        <w:t xml:space="preserve"> смт Доманівка</w:t>
      </w:r>
      <w:r w:rsidRPr="00885C4B">
        <w:rPr>
          <w:color w:val="000000"/>
          <w:spacing w:val="-1"/>
          <w:sz w:val="28"/>
          <w:szCs w:val="28"/>
        </w:rPr>
        <w:t xml:space="preserve">                     </w:t>
      </w:r>
      <w:r>
        <w:rPr>
          <w:color w:val="000000"/>
          <w:spacing w:val="-1"/>
          <w:sz w:val="28"/>
          <w:szCs w:val="28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u w:val="single"/>
        </w:rPr>
        <w:t>№ 227</w:t>
      </w:r>
    </w:p>
    <w:p w:rsidR="00FB3F7F" w:rsidRDefault="00FB3F7F" w:rsidP="0005390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B3F7F" w:rsidRDefault="00FB3F7F" w:rsidP="0005390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B3F7F" w:rsidRDefault="00FB3F7F" w:rsidP="0032244B">
      <w:pPr>
        <w:pStyle w:val="NoSpacing"/>
        <w:tabs>
          <w:tab w:val="left" w:pos="3960"/>
        </w:tabs>
        <w:ind w:right="542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Положення про управління агропромислового розвитку Доманівської районної державної адміністрації, затвердженого розпорядженням голови райдержадміністрації від 21.05.2013 № 87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B3F7F" w:rsidRDefault="00FB3F7F" w:rsidP="0005390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B3F7F" w:rsidRDefault="00FB3F7F" w:rsidP="0005390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B3F7F" w:rsidRDefault="00FB3F7F" w:rsidP="003224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статей 2, 6, 39 Закону України «Про місцеві державні адміністрації», постанови Кабінету Міністрів України від 26.09.2012 № 887 «Про затвердження Типового положення про структурний підрозділ місцевої державної адміністрації», наказу Міністерства аграрної політики та продовольства України від 21.11.2012 № 22 «Про затвердження Методичних рекомендацій з розроблення положення про структурний підрозділ агропромислового розвитку місцевої державної адміністрації», розпорядження голови райдержадміністрації від 25.06.2014 № 153 «Про структуру управління агропромислового розвитку районної державної адміністрації»:</w:t>
      </w:r>
    </w:p>
    <w:p w:rsidR="00FB3F7F" w:rsidRDefault="00FB3F7F" w:rsidP="0032244B">
      <w:pPr>
        <w:pStyle w:val="NoSpacing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FB3F7F" w:rsidRPr="001839A7" w:rsidRDefault="00FB3F7F" w:rsidP="003224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1.Внести такі зміни до Положення про управління агропромислового розвитку Доманівської районної державної адміністрації, затвердженого розпорядженням голови райдержадміністрації від 21.05.2013 № 87</w:t>
      </w:r>
      <w:r w:rsidRPr="001839A7">
        <w:rPr>
          <w:sz w:val="28"/>
          <w:lang w:val="uk-UA"/>
        </w:rPr>
        <w:t xml:space="preserve"> </w:t>
      </w:r>
      <w:r w:rsidRPr="001839A7">
        <w:rPr>
          <w:rFonts w:ascii="Times New Roman" w:hAnsi="Times New Roman"/>
          <w:sz w:val="28"/>
          <w:lang w:val="uk-UA"/>
        </w:rPr>
        <w:t>«Про затвердження Положення про управління агропромислового розвитку Доманівської районної державної адміністрації</w:t>
      </w:r>
      <w:r>
        <w:rPr>
          <w:rFonts w:ascii="Times New Roman" w:hAnsi="Times New Roman"/>
          <w:sz w:val="28"/>
          <w:lang w:val="uk-UA"/>
        </w:rPr>
        <w:t>», доповнивши його пунктами такого змісту</w:t>
      </w:r>
      <w:r w:rsidRPr="001839A7">
        <w:rPr>
          <w:rFonts w:ascii="Times New Roman" w:hAnsi="Times New Roman"/>
          <w:sz w:val="28"/>
          <w:szCs w:val="28"/>
          <w:lang w:val="uk-UA"/>
        </w:rPr>
        <w:t>:</w:t>
      </w:r>
    </w:p>
    <w:p w:rsidR="00FB3F7F" w:rsidRDefault="00FB3F7F" w:rsidP="003224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 У пункті 2 розділу І, пункті 29 розділу ІІ Положення слова «Головному управлінню» замінити словом «Департаменту».</w:t>
      </w:r>
    </w:p>
    <w:p w:rsidR="00FB3F7F" w:rsidRDefault="00FB3F7F" w:rsidP="003224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 Пункт 6 розділу І Положення виключити. </w:t>
      </w:r>
    </w:p>
    <w:p w:rsidR="00FB3F7F" w:rsidRDefault="00FB3F7F" w:rsidP="003224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цим пункти 7 та 8 вважати пунктами 6, 7 відповідно.</w:t>
      </w:r>
    </w:p>
    <w:p w:rsidR="00FB3F7F" w:rsidRDefault="00FB3F7F" w:rsidP="003224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цього розпорядження покласти на першого заступника голови райдержадміністрації Делі Г.В.</w:t>
      </w:r>
    </w:p>
    <w:p w:rsidR="00FB3F7F" w:rsidRDefault="00FB3F7F" w:rsidP="0095011C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F7F" w:rsidRDefault="00FB3F7F" w:rsidP="0005390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B3F7F" w:rsidRPr="005D5BF3" w:rsidRDefault="00FB3F7F" w:rsidP="0032244B">
      <w:pPr>
        <w:pStyle w:val="NoSpacing"/>
        <w:rPr>
          <w:rFonts w:ascii="Times New Roman" w:hAnsi="Times New Roman"/>
          <w:sz w:val="28"/>
          <w:szCs w:val="28"/>
        </w:rPr>
      </w:pPr>
      <w:r w:rsidRPr="005D5BF3">
        <w:rPr>
          <w:rFonts w:ascii="Times New Roman" w:hAnsi="Times New Roman"/>
          <w:sz w:val="28"/>
          <w:szCs w:val="28"/>
        </w:rPr>
        <w:t>Голова райдержадміністрації                                                                  В.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5D5B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Іванченко</w:t>
      </w:r>
      <w:r w:rsidRPr="005D5BF3">
        <w:rPr>
          <w:rFonts w:ascii="Times New Roman" w:hAnsi="Times New Roman"/>
          <w:sz w:val="28"/>
          <w:szCs w:val="28"/>
        </w:rPr>
        <w:t xml:space="preserve"> </w:t>
      </w:r>
    </w:p>
    <w:p w:rsidR="00FB3F7F" w:rsidRPr="0005390D" w:rsidRDefault="00FB3F7F" w:rsidP="0005390D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sectPr w:rsidR="00FB3F7F" w:rsidRPr="0005390D" w:rsidSect="003224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0D"/>
    <w:rsid w:val="0005390D"/>
    <w:rsid w:val="000F3123"/>
    <w:rsid w:val="001839A7"/>
    <w:rsid w:val="00271427"/>
    <w:rsid w:val="002C5497"/>
    <w:rsid w:val="0032244B"/>
    <w:rsid w:val="003C175A"/>
    <w:rsid w:val="003E778A"/>
    <w:rsid w:val="0042611B"/>
    <w:rsid w:val="00462D12"/>
    <w:rsid w:val="00492C06"/>
    <w:rsid w:val="004B7B70"/>
    <w:rsid w:val="004C65C9"/>
    <w:rsid w:val="00533439"/>
    <w:rsid w:val="00561D52"/>
    <w:rsid w:val="005672CD"/>
    <w:rsid w:val="005C65D4"/>
    <w:rsid w:val="005D5BF3"/>
    <w:rsid w:val="006B5551"/>
    <w:rsid w:val="006D0536"/>
    <w:rsid w:val="007073F4"/>
    <w:rsid w:val="00711250"/>
    <w:rsid w:val="007203E4"/>
    <w:rsid w:val="00722E84"/>
    <w:rsid w:val="007F65AA"/>
    <w:rsid w:val="00866428"/>
    <w:rsid w:val="00885C4B"/>
    <w:rsid w:val="00891392"/>
    <w:rsid w:val="008A034F"/>
    <w:rsid w:val="008D338D"/>
    <w:rsid w:val="008F394D"/>
    <w:rsid w:val="0095011C"/>
    <w:rsid w:val="0099621C"/>
    <w:rsid w:val="009E272A"/>
    <w:rsid w:val="00AD0FFE"/>
    <w:rsid w:val="00B764F8"/>
    <w:rsid w:val="00BB2B7C"/>
    <w:rsid w:val="00BC4AA1"/>
    <w:rsid w:val="00CE4214"/>
    <w:rsid w:val="00D02CBE"/>
    <w:rsid w:val="00D17599"/>
    <w:rsid w:val="00D250C0"/>
    <w:rsid w:val="00D67F6C"/>
    <w:rsid w:val="00DA6425"/>
    <w:rsid w:val="00DD04A8"/>
    <w:rsid w:val="00DE6797"/>
    <w:rsid w:val="00E61ACA"/>
    <w:rsid w:val="00E72EE5"/>
    <w:rsid w:val="00E91B0F"/>
    <w:rsid w:val="00F448FF"/>
    <w:rsid w:val="00FB3F7F"/>
    <w:rsid w:val="00FF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97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3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6797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392"/>
    <w:rPr>
      <w:rFonts w:ascii="Cambria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6797"/>
    <w:rPr>
      <w:rFonts w:ascii="Times New Roman" w:hAnsi="Times New Roman" w:cs="Times New Roman"/>
      <w:b/>
      <w:sz w:val="20"/>
      <w:szCs w:val="20"/>
      <w:lang w:val="uk-UA" w:eastAsia="uk-UA"/>
    </w:rPr>
  </w:style>
  <w:style w:type="paragraph" w:styleId="NoSpacing">
    <w:name w:val="No Spacing"/>
    <w:uiPriority w:val="99"/>
    <w:qFormat/>
    <w:rsid w:val="0005390D"/>
    <w:rPr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DE6797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E6797"/>
    <w:rPr>
      <w:rFonts w:ascii="Times New Roman" w:hAnsi="Times New Roman" w:cs="Times New Roman"/>
      <w:sz w:val="20"/>
      <w:szCs w:val="20"/>
      <w:lang w:val="uk-UA" w:eastAsia="uk-UA"/>
    </w:rPr>
  </w:style>
  <w:style w:type="table" w:styleId="TableGrid">
    <w:name w:val="Table Grid"/>
    <w:basedOn w:val="TableNormal"/>
    <w:uiPriority w:val="99"/>
    <w:rsid w:val="008F39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Normal"/>
    <w:uiPriority w:val="99"/>
    <w:rsid w:val="00D250C0"/>
    <w:pPr>
      <w:widowControl w:val="0"/>
      <w:ind w:left="510"/>
      <w:jc w:val="both"/>
    </w:pPr>
    <w:rPr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8913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1392"/>
    <w:rPr>
      <w:rFonts w:ascii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AD0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FFE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273</Words>
  <Characters>1562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ДОМАНІВСЬКА РАЙОННА ДЕРЖАВНА АДМІНІСТРАЦІЇ</dc:title>
  <dc:subject/>
  <dc:creator>APK</dc:creator>
  <cp:keywords/>
  <dc:description/>
  <cp:lastModifiedBy>Loner-XP</cp:lastModifiedBy>
  <cp:revision>4</cp:revision>
  <cp:lastPrinted>2014-09-10T05:12:00Z</cp:lastPrinted>
  <dcterms:created xsi:type="dcterms:W3CDTF">2014-09-16T11:50:00Z</dcterms:created>
  <dcterms:modified xsi:type="dcterms:W3CDTF">2014-09-24T05:43:00Z</dcterms:modified>
</cp:coreProperties>
</file>