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82" w:rsidRPr="00885C4B" w:rsidRDefault="007D6182" w:rsidP="00FB587F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7D6182" w:rsidRPr="00885C4B" w:rsidRDefault="007D6182" w:rsidP="00FB587F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7D6182" w:rsidRPr="00885C4B" w:rsidRDefault="007D6182" w:rsidP="00FB587F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7D6182" w:rsidRPr="00885C4B" w:rsidRDefault="007D6182" w:rsidP="00FB587F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>Р О З П О Р Я Д Ж Е Н Н Я</w:t>
      </w:r>
    </w:p>
    <w:p w:rsidR="007D6182" w:rsidRPr="00885C4B" w:rsidRDefault="007D6182" w:rsidP="00FB587F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10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02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7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24</w:t>
      </w:r>
    </w:p>
    <w:p w:rsidR="007D6182" w:rsidRDefault="007D6182" w:rsidP="00443799">
      <w:pPr>
        <w:shd w:val="clear" w:color="auto" w:fill="FFFFFF"/>
        <w:ind w:left="874"/>
        <w:jc w:val="center"/>
        <w:rPr>
          <w:color w:val="000000"/>
          <w:spacing w:val="-1"/>
          <w:sz w:val="28"/>
          <w:szCs w:val="28"/>
          <w:lang w:val="uk-UA"/>
        </w:rPr>
      </w:pPr>
    </w:p>
    <w:p w:rsidR="007D6182" w:rsidRDefault="007D6182" w:rsidP="00443799">
      <w:pPr>
        <w:shd w:val="clear" w:color="auto" w:fill="FFFFFF"/>
        <w:ind w:left="874"/>
        <w:jc w:val="center"/>
        <w:rPr>
          <w:color w:val="000000"/>
          <w:spacing w:val="-1"/>
          <w:sz w:val="28"/>
          <w:szCs w:val="28"/>
          <w:lang w:val="uk-UA"/>
        </w:rPr>
      </w:pPr>
    </w:p>
    <w:p w:rsidR="007D6182" w:rsidRDefault="007D6182" w:rsidP="00443799">
      <w:pPr>
        <w:widowControl/>
        <w:ind w:right="57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складів комісій та робочих груп</w:t>
      </w:r>
      <w:bookmarkStart w:id="0" w:name="_GoBack"/>
      <w:bookmarkEnd w:id="0"/>
      <w:r>
        <w:rPr>
          <w:sz w:val="28"/>
          <w:szCs w:val="28"/>
          <w:lang w:val="uk-UA"/>
        </w:rPr>
        <w:tab/>
        <w:t xml:space="preserve"> </w:t>
      </w:r>
    </w:p>
    <w:p w:rsidR="007D6182" w:rsidRDefault="007D6182" w:rsidP="00443799">
      <w:pPr>
        <w:widowControl/>
        <w:ind w:right="5757"/>
        <w:jc w:val="both"/>
        <w:rPr>
          <w:sz w:val="28"/>
          <w:szCs w:val="28"/>
          <w:lang w:val="uk-UA"/>
        </w:rPr>
      </w:pPr>
    </w:p>
    <w:p w:rsidR="007D6182" w:rsidRDefault="007D6182" w:rsidP="00FB587F">
      <w:pPr>
        <w:widowControl/>
        <w:ind w:right="5757" w:firstLine="720"/>
        <w:jc w:val="both"/>
        <w:rPr>
          <w:sz w:val="28"/>
          <w:szCs w:val="28"/>
          <w:lang w:val="uk-UA"/>
        </w:rPr>
      </w:pP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2, 6, пункту 9 статті 39 Закону України «Про місцеві державні адміністрації» та у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язку з кадровими змінами:  </w:t>
      </w: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складу робочої групи з опрацювання звернень громадян до Прем’єр - Міністра України та Кабінету Міністрів України, створеної розпорядженням голови районної державної адміністрації від 25 жовтня 2004 року № 599 «Про забезпечення виконання доручення Міністра Кабінету Міністрів України від 15 жовтня 2004 року № 46059/4/1-04 та розпорядження голови облдержадміністрації від 25 жовтня 2004 року № 475-р.», виклавши його в новій редакції згідно з додатком 1.  </w:t>
      </w: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2.Внести зміни до складу робочої групи по розгляду обставин надходження повторних звернень до районної державної адміністрації, створеної розпорядженням голови районної державної адміністрації від 30 грудня 2004 року №714 «Про робочу групу по розгляду обставин надходження повторних звернень до райдержадміністрації», виклавши  його в новій редакції (додається).  </w:t>
      </w: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3.Внести зміни до складу постійно діючої комісії з питань розгляду звернень громадян при районній державній адміністрації, створеної розпорядженням голови районної державної адміністрації від 06 березня 2008 року № 120 «</w:t>
      </w:r>
      <w:r w:rsidRPr="0008666E">
        <w:rPr>
          <w:sz w:val="28"/>
          <w:szCs w:val="28"/>
          <w:lang w:val="uk-UA"/>
        </w:rPr>
        <w:t>Про забезпечення виконання  Указу Президента України від 7 лютого 2008 року №</w:t>
      </w:r>
      <w:r w:rsidRPr="00FB48B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109/2008 «</w:t>
      </w:r>
      <w:r w:rsidRPr="0008666E">
        <w:rPr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</w:t>
      </w:r>
      <w:r>
        <w:rPr>
          <w:sz w:val="28"/>
          <w:szCs w:val="28"/>
          <w:lang w:val="uk-UA"/>
        </w:rPr>
        <w:t xml:space="preserve">рганів місцевого самоврядування», виклавши його в новій редакції згідно з додатком 2.  </w:t>
      </w: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4.Визнати такими, що втратили чинність, пункти 2, 3, 5, розпорядження голови районної державної адміністрації від 03 лютого 2015 року № 27 «Про внесення змін до складів комісій та робочих груп». </w:t>
      </w:r>
    </w:p>
    <w:p w:rsidR="007D6182" w:rsidRDefault="007D6182" w:rsidP="00FB58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5.Контроль за виконанням цього розпорядження покласти на керівника апарату </w:t>
      </w:r>
      <w:r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</w:rPr>
        <w:t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</w:rPr>
        <w:t xml:space="preserve">адміністрації </w:t>
      </w:r>
      <w:r>
        <w:rPr>
          <w:sz w:val="28"/>
          <w:szCs w:val="28"/>
          <w:lang w:val="uk-UA"/>
        </w:rPr>
        <w:t>Максютенко О.М.</w:t>
      </w:r>
    </w:p>
    <w:p w:rsidR="007D6182" w:rsidRDefault="007D6182" w:rsidP="00443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</w:t>
      </w:r>
    </w:p>
    <w:p w:rsidR="007D6182" w:rsidRPr="00FB587F" w:rsidRDefault="007D6182" w:rsidP="00443799">
      <w:pPr>
        <w:jc w:val="both"/>
        <w:rPr>
          <w:sz w:val="28"/>
          <w:szCs w:val="28"/>
          <w:lang w:val="uk-UA"/>
        </w:rPr>
      </w:pPr>
    </w:p>
    <w:p w:rsidR="007D6182" w:rsidRDefault="007D6182" w:rsidP="0044379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голови райдержадміністрації,</w:t>
      </w:r>
    </w:p>
    <w:p w:rsidR="007D6182" w:rsidRDefault="007D6182" w:rsidP="00443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функцій і повноважень</w:t>
      </w:r>
    </w:p>
    <w:p w:rsidR="007D6182" w:rsidRDefault="007D6182" w:rsidP="00443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райдержадміністрації                                                                         Н.І.Фалько</w:t>
      </w:r>
    </w:p>
    <w:p w:rsidR="007D6182" w:rsidRPr="00125198" w:rsidRDefault="007D6182" w:rsidP="008F4C5F">
      <w:pPr>
        <w:tabs>
          <w:tab w:val="left" w:pos="-18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120"/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12519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:rsidR="007D6182" w:rsidRDefault="007D6182" w:rsidP="008F4C5F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 xml:space="preserve">до розпорядження голови Доманівської районної </w:t>
      </w:r>
    </w:p>
    <w:p w:rsidR="007D6182" w:rsidRPr="00125198" w:rsidRDefault="007D6182" w:rsidP="008F4C5F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державної адміністрації</w:t>
      </w:r>
    </w:p>
    <w:p w:rsidR="007D6182" w:rsidRPr="00125198" w:rsidRDefault="007D6182" w:rsidP="008F4C5F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125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04</w:t>
      </w:r>
      <w:r w:rsidRPr="00125198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599</w:t>
      </w:r>
    </w:p>
    <w:p w:rsidR="007D6182" w:rsidRPr="00125198" w:rsidRDefault="007D6182" w:rsidP="008F4C5F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125198">
        <w:rPr>
          <w:sz w:val="28"/>
          <w:szCs w:val="28"/>
          <w:lang w:val="uk-UA"/>
        </w:rPr>
        <w:t xml:space="preserve"> редакції розпорядження</w:t>
      </w:r>
    </w:p>
    <w:p w:rsidR="007D6182" w:rsidRPr="00125198" w:rsidRDefault="007D6182" w:rsidP="008F4C5F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голови Доманівської районної державної адміністрації</w:t>
      </w:r>
    </w:p>
    <w:p w:rsidR="007D6182" w:rsidRPr="00125198" w:rsidRDefault="007D6182" w:rsidP="008F4C5F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125198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  № 24)</w:t>
      </w:r>
    </w:p>
    <w:p w:rsidR="007D6182" w:rsidRPr="002A671D" w:rsidRDefault="007D6182" w:rsidP="00170A9D">
      <w:pPr>
        <w:ind w:left="6521" w:hanging="567"/>
        <w:rPr>
          <w:sz w:val="28"/>
          <w:szCs w:val="28"/>
          <w:lang w:val="uk-UA"/>
        </w:rPr>
      </w:pPr>
    </w:p>
    <w:p w:rsidR="007D6182" w:rsidRPr="002A671D" w:rsidRDefault="007D6182" w:rsidP="00170A9D">
      <w:pPr>
        <w:jc w:val="center"/>
        <w:rPr>
          <w:sz w:val="28"/>
          <w:szCs w:val="28"/>
          <w:lang w:val="uk-UA"/>
        </w:rPr>
      </w:pPr>
      <w:r w:rsidRPr="002A671D">
        <w:rPr>
          <w:sz w:val="28"/>
          <w:szCs w:val="28"/>
          <w:lang w:val="uk-UA"/>
        </w:rPr>
        <w:t>Склад</w:t>
      </w:r>
    </w:p>
    <w:p w:rsidR="007D6182" w:rsidRPr="002A671D" w:rsidRDefault="007D6182" w:rsidP="00170A9D">
      <w:pPr>
        <w:jc w:val="center"/>
        <w:rPr>
          <w:sz w:val="28"/>
          <w:szCs w:val="28"/>
          <w:lang w:val="uk-UA"/>
        </w:rPr>
      </w:pPr>
      <w:r w:rsidRPr="002A671D">
        <w:rPr>
          <w:sz w:val="28"/>
          <w:szCs w:val="28"/>
          <w:lang w:val="uk-UA"/>
        </w:rPr>
        <w:t>робочої групи з опрацювання звернень громадян до Прем’єр – Міністра України та  Кабінету Міністрів України</w:t>
      </w:r>
    </w:p>
    <w:p w:rsidR="007D6182" w:rsidRDefault="007D6182" w:rsidP="00170A9D">
      <w:pPr>
        <w:jc w:val="center"/>
        <w:rPr>
          <w:sz w:val="28"/>
          <w:szCs w:val="28"/>
          <w:lang w:val="uk-UA"/>
        </w:rPr>
      </w:pPr>
    </w:p>
    <w:p w:rsidR="007D6182" w:rsidRPr="001B10A6" w:rsidRDefault="007D6182" w:rsidP="00170A9D">
      <w:pPr>
        <w:jc w:val="center"/>
        <w:rPr>
          <w:sz w:val="28"/>
          <w:szCs w:val="28"/>
          <w:lang w:val="uk-UA"/>
        </w:rPr>
      </w:pPr>
    </w:p>
    <w:p w:rsidR="007D6182" w:rsidRPr="002B14CA" w:rsidRDefault="007D6182" w:rsidP="00170A9D">
      <w:pPr>
        <w:jc w:val="center"/>
        <w:rPr>
          <w:sz w:val="28"/>
          <w:szCs w:val="28"/>
          <w:lang w:val="uk-UA"/>
        </w:rPr>
      </w:pPr>
      <w:r w:rsidRPr="002B14CA">
        <w:rPr>
          <w:sz w:val="28"/>
          <w:szCs w:val="28"/>
          <w:lang w:val="uk-UA"/>
        </w:rPr>
        <w:t>Голова робочої групи:</w:t>
      </w:r>
    </w:p>
    <w:p w:rsidR="007D6182" w:rsidRPr="002B14CA" w:rsidRDefault="007D6182" w:rsidP="00170A9D">
      <w:pPr>
        <w:jc w:val="center"/>
        <w:rPr>
          <w:sz w:val="28"/>
          <w:szCs w:val="28"/>
          <w:lang w:val="uk-UA"/>
        </w:rPr>
      </w:pPr>
    </w:p>
    <w:p w:rsidR="007D6182" w:rsidRPr="002B14CA" w:rsidRDefault="007D6182" w:rsidP="001B10A6">
      <w:pPr>
        <w:ind w:left="5220" w:hanging="5220"/>
        <w:jc w:val="both"/>
        <w:rPr>
          <w:sz w:val="28"/>
          <w:szCs w:val="28"/>
          <w:lang w:val="uk-UA"/>
        </w:rPr>
      </w:pPr>
      <w:r w:rsidRPr="002B14CA">
        <w:rPr>
          <w:sz w:val="28"/>
          <w:szCs w:val="28"/>
          <w:lang w:val="uk-UA"/>
        </w:rPr>
        <w:t>Фалько Наталія Іванівна</w:t>
      </w:r>
      <w:r>
        <w:rPr>
          <w:sz w:val="28"/>
          <w:szCs w:val="28"/>
          <w:lang w:val="uk-UA"/>
        </w:rPr>
        <w:tab/>
      </w:r>
      <w:r w:rsidRPr="002B14CA"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 xml:space="preserve"> </w:t>
      </w:r>
      <w:r w:rsidRPr="002B14CA">
        <w:rPr>
          <w:sz w:val="28"/>
          <w:szCs w:val="28"/>
          <w:lang w:val="uk-UA"/>
        </w:rPr>
        <w:t>райдержадміністрації, виконувач функцій і повноважень голови райдержадміністрації</w:t>
      </w:r>
    </w:p>
    <w:p w:rsidR="007D6182" w:rsidRPr="002B14CA" w:rsidRDefault="007D6182" w:rsidP="00170A9D">
      <w:pPr>
        <w:ind w:left="5387" w:hanging="4536"/>
        <w:rPr>
          <w:sz w:val="28"/>
          <w:szCs w:val="28"/>
          <w:lang w:val="uk-UA"/>
        </w:rPr>
      </w:pPr>
    </w:p>
    <w:p w:rsidR="007D6182" w:rsidRDefault="007D6182" w:rsidP="00E2095B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Члени робочої групи:</w:t>
      </w:r>
    </w:p>
    <w:p w:rsidR="007D6182" w:rsidRDefault="007D6182" w:rsidP="00170A9D">
      <w:pPr>
        <w:ind w:left="5387" w:hanging="4536"/>
        <w:jc w:val="center"/>
        <w:rPr>
          <w:sz w:val="28"/>
          <w:szCs w:val="28"/>
        </w:rPr>
      </w:pPr>
    </w:p>
    <w:p w:rsidR="007D6182" w:rsidRDefault="007D6182" w:rsidP="002B14CA">
      <w:pPr>
        <w:ind w:left="5220" w:right="21" w:hanging="52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Коваленко Анатолій Павлович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заступник голови </w:t>
      </w:r>
      <w:r>
        <w:rPr>
          <w:sz w:val="28"/>
          <w:szCs w:val="28"/>
          <w:lang w:val="uk-UA"/>
        </w:rPr>
        <w:t>райдерж</w:t>
      </w:r>
      <w:r>
        <w:rPr>
          <w:sz w:val="28"/>
          <w:szCs w:val="28"/>
        </w:rPr>
        <w:t>адміністрації</w:t>
      </w:r>
    </w:p>
    <w:p w:rsidR="007D6182" w:rsidRPr="002B14CA" w:rsidRDefault="007D6182" w:rsidP="002B14CA">
      <w:pPr>
        <w:ind w:left="5220" w:right="21" w:hanging="5220"/>
        <w:jc w:val="both"/>
        <w:rPr>
          <w:sz w:val="28"/>
          <w:szCs w:val="28"/>
          <w:lang w:val="uk-UA"/>
        </w:rPr>
      </w:pPr>
    </w:p>
    <w:p w:rsidR="007D6182" w:rsidRDefault="007D6182" w:rsidP="002B14CA">
      <w:pPr>
        <w:ind w:left="5220" w:right="21" w:hanging="5220"/>
        <w:jc w:val="both"/>
        <w:rPr>
          <w:sz w:val="28"/>
          <w:szCs w:val="28"/>
        </w:rPr>
      </w:pPr>
      <w:r>
        <w:rPr>
          <w:sz w:val="28"/>
          <w:szCs w:val="28"/>
        </w:rPr>
        <w:t>Кузніченко Алла Григорівна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головний спеціаліст юридичного сектору апарату райдержадміністрації</w:t>
      </w:r>
    </w:p>
    <w:p w:rsidR="007D6182" w:rsidRDefault="007D6182" w:rsidP="002B14CA">
      <w:pPr>
        <w:ind w:right="21"/>
        <w:jc w:val="both"/>
        <w:rPr>
          <w:sz w:val="28"/>
          <w:szCs w:val="28"/>
        </w:rPr>
      </w:pPr>
    </w:p>
    <w:p w:rsidR="007D6182" w:rsidRDefault="007D6182" w:rsidP="00E2095B">
      <w:pPr>
        <w:ind w:left="5220" w:right="-142" w:hanging="5220"/>
        <w:jc w:val="both"/>
        <w:rPr>
          <w:sz w:val="28"/>
          <w:szCs w:val="28"/>
        </w:rPr>
      </w:pPr>
      <w:r>
        <w:rPr>
          <w:sz w:val="28"/>
          <w:szCs w:val="28"/>
        </w:rPr>
        <w:t>Максютенко Олена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керівник апарату райдержадміністрації</w:t>
      </w:r>
    </w:p>
    <w:p w:rsidR="007D6182" w:rsidRDefault="007D6182" w:rsidP="00170A9D">
      <w:pPr>
        <w:ind w:right="-142"/>
        <w:jc w:val="both"/>
        <w:rPr>
          <w:sz w:val="28"/>
          <w:szCs w:val="28"/>
        </w:rPr>
      </w:pPr>
    </w:p>
    <w:p w:rsidR="007D6182" w:rsidRDefault="007D6182" w:rsidP="00E2095B">
      <w:pPr>
        <w:tabs>
          <w:tab w:val="left" w:pos="-360"/>
          <w:tab w:val="left" w:pos="-180"/>
        </w:tabs>
        <w:ind w:left="5220" w:right="21" w:hanging="5220"/>
        <w:jc w:val="both"/>
        <w:rPr>
          <w:sz w:val="28"/>
          <w:szCs w:val="28"/>
        </w:rPr>
      </w:pPr>
      <w:r>
        <w:rPr>
          <w:sz w:val="28"/>
          <w:szCs w:val="28"/>
        </w:rPr>
        <w:t>Ронжин Володимир Миколайович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завідувач сектору з питань внутрішньої політики, зв</w:t>
      </w:r>
      <w:r w:rsidRPr="00B80965">
        <w:rPr>
          <w:sz w:val="28"/>
          <w:szCs w:val="28"/>
        </w:rPr>
        <w:t>’</w:t>
      </w:r>
      <w:r>
        <w:rPr>
          <w:sz w:val="28"/>
          <w:szCs w:val="28"/>
        </w:rPr>
        <w:t>язків з громадськими організаціями та засобами масової інформації апарату райдержадміністрації</w:t>
      </w:r>
    </w:p>
    <w:p w:rsidR="007D6182" w:rsidRDefault="007D6182" w:rsidP="00170A9D">
      <w:pPr>
        <w:tabs>
          <w:tab w:val="left" w:pos="4962"/>
          <w:tab w:val="left" w:pos="5103"/>
        </w:tabs>
        <w:ind w:left="5387" w:right="-142" w:hanging="5103"/>
        <w:jc w:val="both"/>
        <w:rPr>
          <w:sz w:val="28"/>
          <w:szCs w:val="28"/>
        </w:rPr>
      </w:pPr>
    </w:p>
    <w:p w:rsidR="007D6182" w:rsidRDefault="007D6182" w:rsidP="00170A9D">
      <w:pPr>
        <w:tabs>
          <w:tab w:val="left" w:pos="4962"/>
          <w:tab w:val="left" w:pos="5103"/>
        </w:tabs>
        <w:ind w:left="5387" w:right="-142" w:hanging="5103"/>
        <w:jc w:val="both"/>
        <w:rPr>
          <w:sz w:val="28"/>
          <w:szCs w:val="28"/>
        </w:rPr>
      </w:pPr>
    </w:p>
    <w:p w:rsidR="007D6182" w:rsidRDefault="007D6182" w:rsidP="00E2095B">
      <w:pPr>
        <w:tabs>
          <w:tab w:val="left" w:pos="4962"/>
          <w:tab w:val="left" w:pos="5103"/>
        </w:tabs>
        <w:ind w:left="5387" w:right="21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апарату райдержадміністрації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          О.М.Максютенко</w:t>
      </w:r>
    </w:p>
    <w:p w:rsidR="007D6182" w:rsidRDefault="007D6182" w:rsidP="002B14CA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ЗАТВЕРДЖЕНО</w:t>
      </w:r>
      <w:r w:rsidRPr="00125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125198">
        <w:rPr>
          <w:sz w:val="28"/>
          <w:szCs w:val="28"/>
          <w:lang w:val="uk-UA"/>
        </w:rPr>
        <w:t xml:space="preserve">озпорядження голови Доманівської районної </w:t>
      </w:r>
    </w:p>
    <w:p w:rsidR="007D6182" w:rsidRPr="00125198" w:rsidRDefault="007D6182" w:rsidP="002B14CA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державної адміністрації</w:t>
      </w:r>
    </w:p>
    <w:p w:rsidR="007D6182" w:rsidRPr="00125198" w:rsidRDefault="007D6182" w:rsidP="002B14CA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125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04</w:t>
      </w:r>
      <w:r w:rsidRPr="00125198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714</w:t>
      </w:r>
    </w:p>
    <w:p w:rsidR="007D6182" w:rsidRPr="00125198" w:rsidRDefault="007D6182" w:rsidP="002B14CA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125198">
        <w:rPr>
          <w:sz w:val="28"/>
          <w:szCs w:val="28"/>
          <w:lang w:val="uk-UA"/>
        </w:rPr>
        <w:t xml:space="preserve"> редакції розпорядження</w:t>
      </w:r>
    </w:p>
    <w:p w:rsidR="007D6182" w:rsidRPr="00125198" w:rsidRDefault="007D6182" w:rsidP="002B14CA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голови Доманівської районної державної адміністрації</w:t>
      </w:r>
    </w:p>
    <w:p w:rsidR="007D6182" w:rsidRPr="00125198" w:rsidRDefault="007D6182" w:rsidP="002B14CA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125198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  № 24)</w:t>
      </w:r>
    </w:p>
    <w:p w:rsidR="007D6182" w:rsidRDefault="007D6182" w:rsidP="008F4C5F">
      <w:pPr>
        <w:ind w:left="6521" w:hanging="567"/>
        <w:rPr>
          <w:sz w:val="28"/>
          <w:szCs w:val="28"/>
        </w:rPr>
      </w:pPr>
    </w:p>
    <w:p w:rsidR="007D6182" w:rsidRDefault="007D6182" w:rsidP="008F4C5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7D6182" w:rsidRDefault="007D6182" w:rsidP="008F4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робочої групи по розгляду обставин надходження повторних </w:t>
      </w:r>
    </w:p>
    <w:p w:rsidR="007D6182" w:rsidRDefault="007D6182" w:rsidP="008F4C5F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звернень до рай</w:t>
      </w:r>
      <w:r>
        <w:rPr>
          <w:sz w:val="28"/>
          <w:szCs w:val="28"/>
          <w:lang w:val="uk-UA"/>
        </w:rPr>
        <w:t xml:space="preserve">онної </w:t>
      </w:r>
      <w:r>
        <w:rPr>
          <w:sz w:val="28"/>
          <w:szCs w:val="28"/>
        </w:rPr>
        <w:t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</w:rPr>
        <w:t>адміністрації</w:t>
      </w:r>
    </w:p>
    <w:p w:rsidR="007D6182" w:rsidRDefault="007D6182" w:rsidP="008F4C5F">
      <w:pPr>
        <w:jc w:val="center"/>
        <w:rPr>
          <w:sz w:val="28"/>
          <w:szCs w:val="28"/>
          <w:lang w:val="uk-UA"/>
        </w:rPr>
      </w:pPr>
    </w:p>
    <w:p w:rsidR="007D6182" w:rsidRPr="002B14CA" w:rsidRDefault="007D6182" w:rsidP="008F4C5F">
      <w:pPr>
        <w:jc w:val="center"/>
        <w:rPr>
          <w:sz w:val="28"/>
          <w:szCs w:val="28"/>
          <w:lang w:val="uk-UA"/>
        </w:rPr>
      </w:pPr>
    </w:p>
    <w:p w:rsidR="007D6182" w:rsidRDefault="007D6182" w:rsidP="008F4C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робочої групи:</w:t>
      </w:r>
    </w:p>
    <w:p w:rsidR="007D6182" w:rsidRDefault="007D6182" w:rsidP="008F4C5F">
      <w:pPr>
        <w:jc w:val="center"/>
        <w:rPr>
          <w:sz w:val="28"/>
          <w:szCs w:val="28"/>
        </w:rPr>
      </w:pPr>
    </w:p>
    <w:p w:rsidR="007D6182" w:rsidRDefault="007D6182" w:rsidP="002B14CA">
      <w:pPr>
        <w:ind w:left="5220" w:right="-142" w:hanging="5220"/>
        <w:jc w:val="both"/>
        <w:rPr>
          <w:sz w:val="28"/>
          <w:szCs w:val="28"/>
        </w:rPr>
      </w:pPr>
      <w:r>
        <w:rPr>
          <w:sz w:val="28"/>
          <w:szCs w:val="28"/>
        </w:rPr>
        <w:t>Максютенко Олена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керівник апарату райдержадміністрації</w:t>
      </w:r>
    </w:p>
    <w:p w:rsidR="007D6182" w:rsidRDefault="007D6182" w:rsidP="008F4C5F">
      <w:pPr>
        <w:ind w:right="-142"/>
        <w:jc w:val="both"/>
        <w:rPr>
          <w:sz w:val="28"/>
          <w:szCs w:val="28"/>
        </w:rPr>
      </w:pPr>
    </w:p>
    <w:p w:rsidR="007D6182" w:rsidRDefault="007D6182" w:rsidP="008F4C5F">
      <w:pPr>
        <w:ind w:left="5387" w:hanging="4536"/>
        <w:jc w:val="center"/>
        <w:rPr>
          <w:sz w:val="28"/>
          <w:szCs w:val="28"/>
        </w:rPr>
      </w:pPr>
      <w:r>
        <w:rPr>
          <w:sz w:val="28"/>
          <w:szCs w:val="28"/>
        </w:rPr>
        <w:t>Члени робочої групи:</w:t>
      </w:r>
    </w:p>
    <w:p w:rsidR="007D6182" w:rsidRDefault="007D6182" w:rsidP="008F4C5F">
      <w:pPr>
        <w:ind w:left="5387" w:hanging="4536"/>
        <w:jc w:val="center"/>
        <w:rPr>
          <w:sz w:val="28"/>
          <w:szCs w:val="28"/>
        </w:rPr>
      </w:pPr>
    </w:p>
    <w:p w:rsidR="007D6182" w:rsidRDefault="007D6182" w:rsidP="002B14CA">
      <w:pPr>
        <w:ind w:left="5220" w:right="21" w:hanging="52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Коваленко Анатолій Павлович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заступник голови </w:t>
      </w:r>
      <w:r>
        <w:rPr>
          <w:sz w:val="28"/>
          <w:szCs w:val="28"/>
          <w:lang w:val="uk-UA"/>
        </w:rPr>
        <w:t>райдерж</w:t>
      </w:r>
      <w:r>
        <w:rPr>
          <w:sz w:val="28"/>
          <w:szCs w:val="28"/>
        </w:rPr>
        <w:t>адміністрації</w:t>
      </w:r>
    </w:p>
    <w:p w:rsidR="007D6182" w:rsidRPr="002B14CA" w:rsidRDefault="007D6182" w:rsidP="002B14CA">
      <w:pPr>
        <w:ind w:left="5220" w:right="21" w:hanging="5220"/>
        <w:jc w:val="both"/>
        <w:rPr>
          <w:sz w:val="28"/>
          <w:szCs w:val="28"/>
          <w:lang w:val="uk-UA"/>
        </w:rPr>
      </w:pPr>
    </w:p>
    <w:p w:rsidR="007D6182" w:rsidRDefault="007D6182" w:rsidP="002B14CA">
      <w:pPr>
        <w:ind w:left="5220" w:right="21" w:hanging="5220"/>
        <w:jc w:val="both"/>
        <w:rPr>
          <w:sz w:val="28"/>
          <w:szCs w:val="28"/>
        </w:rPr>
      </w:pPr>
      <w:r>
        <w:rPr>
          <w:sz w:val="28"/>
          <w:szCs w:val="28"/>
        </w:rPr>
        <w:t>Кузніченко Алла Григорівна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головний спеціаліст юридичного сектору апарату райдержадміністрації</w:t>
      </w:r>
    </w:p>
    <w:p w:rsidR="007D6182" w:rsidRDefault="007D6182" w:rsidP="002B14CA">
      <w:pPr>
        <w:ind w:right="21"/>
        <w:jc w:val="both"/>
        <w:rPr>
          <w:sz w:val="28"/>
          <w:szCs w:val="28"/>
        </w:rPr>
      </w:pPr>
    </w:p>
    <w:p w:rsidR="007D6182" w:rsidRDefault="007D6182" w:rsidP="002B14CA">
      <w:pPr>
        <w:tabs>
          <w:tab w:val="left" w:pos="-360"/>
          <w:tab w:val="left" w:pos="-180"/>
        </w:tabs>
        <w:ind w:left="5220" w:right="21" w:hanging="5220"/>
        <w:jc w:val="both"/>
        <w:rPr>
          <w:sz w:val="28"/>
          <w:szCs w:val="28"/>
        </w:rPr>
      </w:pPr>
      <w:r>
        <w:rPr>
          <w:sz w:val="28"/>
          <w:szCs w:val="28"/>
        </w:rPr>
        <w:t>Ронжин Володимир Миколайович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завідувач сектору з питань внутрішньої політики, зв</w:t>
      </w:r>
      <w:r w:rsidRPr="00B80965">
        <w:rPr>
          <w:sz w:val="28"/>
          <w:szCs w:val="28"/>
        </w:rPr>
        <w:t>’</w:t>
      </w:r>
      <w:r>
        <w:rPr>
          <w:sz w:val="28"/>
          <w:szCs w:val="28"/>
        </w:rPr>
        <w:t>язків з громадськими організаціями та засобами масової інформації апарату райдержадміністрації</w:t>
      </w:r>
    </w:p>
    <w:p w:rsidR="007D6182" w:rsidRDefault="007D6182" w:rsidP="008F4C5F">
      <w:pPr>
        <w:tabs>
          <w:tab w:val="left" w:pos="4962"/>
          <w:tab w:val="left" w:pos="5103"/>
        </w:tabs>
        <w:ind w:left="5103" w:right="-142" w:hanging="5103"/>
        <w:jc w:val="both"/>
        <w:rPr>
          <w:sz w:val="28"/>
          <w:szCs w:val="28"/>
        </w:rPr>
      </w:pPr>
    </w:p>
    <w:p w:rsidR="007D6182" w:rsidRDefault="007D6182" w:rsidP="002B14CA">
      <w:pPr>
        <w:tabs>
          <w:tab w:val="left" w:pos="4962"/>
          <w:tab w:val="left" w:pos="5103"/>
        </w:tabs>
        <w:ind w:left="5220" w:right="21" w:hanging="5220"/>
        <w:jc w:val="both"/>
        <w:rPr>
          <w:sz w:val="28"/>
          <w:szCs w:val="28"/>
          <w:lang w:val="uk-UA"/>
        </w:rPr>
      </w:pPr>
      <w:r w:rsidRPr="002B14CA">
        <w:rPr>
          <w:sz w:val="28"/>
          <w:szCs w:val="28"/>
          <w:lang w:val="uk-UA"/>
        </w:rPr>
        <w:t>Фалько Наталія Іванівна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14CA"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 xml:space="preserve"> </w:t>
      </w:r>
      <w:r w:rsidRPr="002B14CA">
        <w:rPr>
          <w:sz w:val="28"/>
          <w:szCs w:val="28"/>
          <w:lang w:val="uk-UA"/>
        </w:rPr>
        <w:t>райдержадміністрації</w:t>
      </w:r>
    </w:p>
    <w:p w:rsidR="007D6182" w:rsidRDefault="007D6182" w:rsidP="002B14CA">
      <w:pPr>
        <w:tabs>
          <w:tab w:val="left" w:pos="4962"/>
          <w:tab w:val="left" w:pos="5103"/>
        </w:tabs>
        <w:ind w:left="5220" w:right="21" w:hanging="5220"/>
        <w:jc w:val="both"/>
        <w:rPr>
          <w:sz w:val="28"/>
          <w:szCs w:val="28"/>
          <w:lang w:val="uk-UA"/>
        </w:rPr>
      </w:pPr>
    </w:p>
    <w:p w:rsidR="007D6182" w:rsidRDefault="007D6182" w:rsidP="002B14CA">
      <w:pPr>
        <w:tabs>
          <w:tab w:val="left" w:pos="4962"/>
          <w:tab w:val="left" w:pos="5103"/>
        </w:tabs>
        <w:ind w:left="5220" w:right="21" w:hanging="5220"/>
        <w:jc w:val="both"/>
        <w:rPr>
          <w:sz w:val="28"/>
          <w:szCs w:val="28"/>
        </w:rPr>
      </w:pPr>
    </w:p>
    <w:p w:rsidR="007D6182" w:rsidRDefault="007D6182" w:rsidP="002B14CA">
      <w:pPr>
        <w:tabs>
          <w:tab w:val="left" w:pos="4962"/>
          <w:tab w:val="left" w:pos="5103"/>
        </w:tabs>
        <w:ind w:left="5387" w:right="21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апарату райдержадміністрації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                  О.М.Максютенко</w:t>
      </w:r>
    </w:p>
    <w:p w:rsidR="007D6182" w:rsidRPr="00125198" w:rsidRDefault="007D6182" w:rsidP="00CD2D6E">
      <w:pPr>
        <w:tabs>
          <w:tab w:val="left" w:pos="-18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1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12519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7D6182" w:rsidRDefault="007D6182" w:rsidP="00CD2D6E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 xml:space="preserve">до розпорядження голови Доманівської районної </w:t>
      </w:r>
    </w:p>
    <w:p w:rsidR="007D6182" w:rsidRPr="00125198" w:rsidRDefault="007D6182" w:rsidP="00CD2D6E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державної адміністрації</w:t>
      </w:r>
    </w:p>
    <w:p w:rsidR="007D6182" w:rsidRPr="00125198" w:rsidRDefault="007D6182" w:rsidP="00CD2D6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25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09</w:t>
      </w:r>
      <w:r w:rsidRPr="00125198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120</w:t>
      </w:r>
    </w:p>
    <w:p w:rsidR="007D6182" w:rsidRPr="00125198" w:rsidRDefault="007D6182" w:rsidP="00CD2D6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125198">
        <w:rPr>
          <w:sz w:val="28"/>
          <w:szCs w:val="28"/>
          <w:lang w:val="uk-UA"/>
        </w:rPr>
        <w:t xml:space="preserve"> редакції розпорядження</w:t>
      </w:r>
    </w:p>
    <w:p w:rsidR="007D6182" w:rsidRPr="00125198" w:rsidRDefault="007D6182" w:rsidP="00CD2D6E">
      <w:pPr>
        <w:ind w:left="6120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голови Доманівської районної державної адміністрації</w:t>
      </w:r>
    </w:p>
    <w:p w:rsidR="007D6182" w:rsidRPr="00125198" w:rsidRDefault="007D6182" w:rsidP="00CD2D6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25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125198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  № 24)</w:t>
      </w:r>
    </w:p>
    <w:p w:rsidR="007D6182" w:rsidRPr="002A671D" w:rsidRDefault="007D6182" w:rsidP="008F4C5F">
      <w:pPr>
        <w:jc w:val="center"/>
        <w:rPr>
          <w:sz w:val="16"/>
          <w:szCs w:val="16"/>
          <w:lang w:val="uk-UA"/>
        </w:rPr>
      </w:pPr>
    </w:p>
    <w:p w:rsidR="007D6182" w:rsidRPr="002A671D" w:rsidRDefault="007D6182" w:rsidP="008F4C5F">
      <w:pPr>
        <w:jc w:val="center"/>
        <w:rPr>
          <w:sz w:val="28"/>
          <w:szCs w:val="28"/>
          <w:lang w:val="uk-UA"/>
        </w:rPr>
      </w:pPr>
      <w:r w:rsidRPr="002A671D">
        <w:rPr>
          <w:sz w:val="28"/>
          <w:szCs w:val="28"/>
          <w:lang w:val="uk-UA"/>
        </w:rPr>
        <w:t>Склад</w:t>
      </w:r>
    </w:p>
    <w:p w:rsidR="007D6182" w:rsidRPr="002A671D" w:rsidRDefault="007D6182" w:rsidP="008F4C5F">
      <w:pPr>
        <w:jc w:val="center"/>
        <w:rPr>
          <w:sz w:val="28"/>
          <w:szCs w:val="28"/>
          <w:lang w:val="uk-UA"/>
        </w:rPr>
      </w:pPr>
      <w:r w:rsidRPr="002A671D">
        <w:rPr>
          <w:sz w:val="28"/>
          <w:szCs w:val="28"/>
          <w:lang w:val="uk-UA"/>
        </w:rPr>
        <w:t>постійно діючої комісії з питань розгляду звернень громадян при рай</w:t>
      </w:r>
      <w:r>
        <w:rPr>
          <w:sz w:val="28"/>
          <w:szCs w:val="28"/>
          <w:lang w:val="uk-UA"/>
        </w:rPr>
        <w:t xml:space="preserve">онній </w:t>
      </w:r>
      <w:r w:rsidRPr="002A671D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авній </w:t>
      </w:r>
      <w:r w:rsidRPr="002A671D">
        <w:rPr>
          <w:sz w:val="28"/>
          <w:szCs w:val="28"/>
          <w:lang w:val="uk-UA"/>
        </w:rPr>
        <w:t>адміністрації</w:t>
      </w:r>
    </w:p>
    <w:p w:rsidR="007D6182" w:rsidRDefault="007D6182" w:rsidP="008F4C5F">
      <w:pPr>
        <w:jc w:val="center"/>
        <w:rPr>
          <w:sz w:val="28"/>
          <w:szCs w:val="28"/>
          <w:lang w:val="uk-UA"/>
        </w:rPr>
      </w:pPr>
    </w:p>
    <w:p w:rsidR="007D6182" w:rsidRPr="00802BFE" w:rsidRDefault="007D6182" w:rsidP="008F4C5F">
      <w:pPr>
        <w:jc w:val="center"/>
        <w:rPr>
          <w:sz w:val="28"/>
          <w:szCs w:val="28"/>
          <w:lang w:val="uk-UA"/>
        </w:rPr>
      </w:pPr>
      <w:r w:rsidRPr="00802BFE">
        <w:rPr>
          <w:sz w:val="28"/>
          <w:szCs w:val="28"/>
          <w:lang w:val="uk-UA"/>
        </w:rPr>
        <w:t>Голова комісії:</w:t>
      </w:r>
    </w:p>
    <w:p w:rsidR="007D6182" w:rsidRPr="00561262" w:rsidRDefault="007D6182" w:rsidP="008F4C5F">
      <w:pPr>
        <w:jc w:val="center"/>
        <w:rPr>
          <w:sz w:val="16"/>
          <w:szCs w:val="16"/>
          <w:lang w:val="uk-UA"/>
        </w:rPr>
      </w:pPr>
    </w:p>
    <w:p w:rsidR="007D6182" w:rsidRPr="002B14CA" w:rsidRDefault="007D6182" w:rsidP="00065F0C">
      <w:pPr>
        <w:ind w:left="5040" w:hanging="5040"/>
        <w:jc w:val="both"/>
        <w:rPr>
          <w:sz w:val="28"/>
          <w:szCs w:val="28"/>
          <w:lang w:val="uk-UA"/>
        </w:rPr>
      </w:pPr>
      <w:r w:rsidRPr="002B14CA">
        <w:rPr>
          <w:sz w:val="28"/>
          <w:szCs w:val="28"/>
          <w:lang w:val="uk-UA"/>
        </w:rPr>
        <w:t>Фалько Наталія Іванівна</w:t>
      </w:r>
      <w:r>
        <w:rPr>
          <w:sz w:val="28"/>
          <w:szCs w:val="28"/>
          <w:lang w:val="uk-UA"/>
        </w:rPr>
        <w:tab/>
      </w:r>
      <w:r w:rsidRPr="002B14CA"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 xml:space="preserve"> </w:t>
      </w:r>
      <w:r w:rsidRPr="002B14CA">
        <w:rPr>
          <w:sz w:val="28"/>
          <w:szCs w:val="28"/>
          <w:lang w:val="uk-UA"/>
        </w:rPr>
        <w:t>райдержадміністрації, виконувач функцій і повноважень голови райдержадміністрації</w:t>
      </w:r>
    </w:p>
    <w:p w:rsidR="007D6182" w:rsidRPr="00802BFE" w:rsidRDefault="007D6182" w:rsidP="008F4C5F">
      <w:pPr>
        <w:ind w:left="5387" w:hanging="4536"/>
        <w:rPr>
          <w:sz w:val="28"/>
          <w:szCs w:val="28"/>
          <w:lang w:val="uk-UA"/>
        </w:rPr>
      </w:pPr>
    </w:p>
    <w:p w:rsidR="007D6182" w:rsidRPr="004F4834" w:rsidRDefault="007D6182" w:rsidP="00802BFE">
      <w:pPr>
        <w:ind w:left="5387" w:hanging="5387"/>
        <w:jc w:val="center"/>
        <w:rPr>
          <w:sz w:val="28"/>
          <w:szCs w:val="28"/>
        </w:rPr>
      </w:pPr>
      <w:r w:rsidRPr="004F4834">
        <w:rPr>
          <w:sz w:val="28"/>
          <w:szCs w:val="28"/>
        </w:rPr>
        <w:t>Заступник голови комісії:</w:t>
      </w:r>
    </w:p>
    <w:p w:rsidR="007D6182" w:rsidRPr="00DA0BB6" w:rsidRDefault="007D6182" w:rsidP="008F4C5F">
      <w:pPr>
        <w:ind w:left="5387" w:hanging="4536"/>
        <w:jc w:val="center"/>
        <w:rPr>
          <w:sz w:val="24"/>
          <w:szCs w:val="24"/>
        </w:rPr>
      </w:pPr>
    </w:p>
    <w:p w:rsidR="007D6182" w:rsidRDefault="007D6182" w:rsidP="00065F0C">
      <w:pPr>
        <w:ind w:left="5040" w:right="21" w:hanging="50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Коваленко Анатолій Павлович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заступник голови </w:t>
      </w:r>
      <w:r>
        <w:rPr>
          <w:sz w:val="28"/>
          <w:szCs w:val="28"/>
          <w:lang w:val="uk-UA"/>
        </w:rPr>
        <w:t>райдерж</w:t>
      </w:r>
      <w:r>
        <w:rPr>
          <w:sz w:val="28"/>
          <w:szCs w:val="28"/>
        </w:rPr>
        <w:t>адміністрації</w:t>
      </w:r>
    </w:p>
    <w:p w:rsidR="007D6182" w:rsidRPr="00802BFE" w:rsidRDefault="007D6182" w:rsidP="008F4C5F">
      <w:pPr>
        <w:ind w:right="-142"/>
        <w:jc w:val="both"/>
        <w:rPr>
          <w:sz w:val="28"/>
          <w:szCs w:val="28"/>
          <w:lang w:val="uk-UA"/>
        </w:rPr>
      </w:pPr>
    </w:p>
    <w:p w:rsidR="007D6182" w:rsidRPr="004F4834" w:rsidRDefault="007D6182" w:rsidP="00802BFE">
      <w:pPr>
        <w:ind w:right="21"/>
        <w:jc w:val="center"/>
        <w:rPr>
          <w:sz w:val="28"/>
          <w:szCs w:val="28"/>
        </w:rPr>
      </w:pPr>
      <w:r w:rsidRPr="004F4834">
        <w:rPr>
          <w:sz w:val="28"/>
          <w:szCs w:val="28"/>
        </w:rPr>
        <w:t>Члени комісії:</w:t>
      </w:r>
    </w:p>
    <w:p w:rsidR="007D6182" w:rsidRPr="00DA0BB6" w:rsidRDefault="007D6182" w:rsidP="008F4C5F">
      <w:pPr>
        <w:ind w:right="-142"/>
        <w:jc w:val="both"/>
        <w:rPr>
          <w:sz w:val="24"/>
          <w:szCs w:val="24"/>
        </w:rPr>
      </w:pPr>
    </w:p>
    <w:p w:rsidR="007D6182" w:rsidRDefault="007D6182" w:rsidP="00561262">
      <w:pPr>
        <w:ind w:left="5040" w:right="21" w:hanging="50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Кузніченко Алла Григорівна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головний спеціаліст юридичного сектору апарату райдержадміністрації</w:t>
      </w:r>
    </w:p>
    <w:p w:rsidR="007D6182" w:rsidRPr="00DA0BB6" w:rsidRDefault="007D6182" w:rsidP="00561262">
      <w:pPr>
        <w:ind w:left="5040" w:right="21" w:hanging="5040"/>
        <w:jc w:val="both"/>
        <w:rPr>
          <w:sz w:val="24"/>
          <w:szCs w:val="24"/>
          <w:lang w:val="uk-UA"/>
        </w:rPr>
      </w:pPr>
    </w:p>
    <w:p w:rsidR="007D6182" w:rsidRDefault="007D6182" w:rsidP="00561262">
      <w:pPr>
        <w:tabs>
          <w:tab w:val="left" w:pos="5220"/>
        </w:tabs>
        <w:ind w:left="5040" w:right="21" w:hanging="50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Мазалова Надія Анатолі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вна</w:t>
      </w:r>
      <w:r>
        <w:rPr>
          <w:sz w:val="28"/>
          <w:szCs w:val="28"/>
          <w:lang w:val="uk-UA"/>
        </w:rPr>
        <w:tab/>
      </w:r>
      <w:r w:rsidRPr="004F4834">
        <w:rPr>
          <w:sz w:val="28"/>
          <w:szCs w:val="28"/>
        </w:rPr>
        <w:t>заступник голови районної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(</w:t>
      </w:r>
      <w:r w:rsidRPr="004F4834">
        <w:rPr>
          <w:sz w:val="28"/>
          <w:szCs w:val="28"/>
        </w:rPr>
        <w:t>за узгодженням)</w:t>
      </w:r>
    </w:p>
    <w:p w:rsidR="007D6182" w:rsidRPr="00DA0BB6" w:rsidRDefault="007D6182" w:rsidP="00561262">
      <w:pPr>
        <w:tabs>
          <w:tab w:val="left" w:pos="5220"/>
        </w:tabs>
        <w:ind w:left="5040" w:right="21" w:hanging="5040"/>
        <w:jc w:val="both"/>
        <w:rPr>
          <w:sz w:val="24"/>
          <w:szCs w:val="24"/>
          <w:lang w:val="uk-UA"/>
        </w:rPr>
      </w:pPr>
    </w:p>
    <w:p w:rsidR="007D6182" w:rsidRDefault="007D6182" w:rsidP="00561262">
      <w:pPr>
        <w:ind w:left="5040" w:right="21" w:hanging="5040"/>
        <w:jc w:val="both"/>
        <w:rPr>
          <w:sz w:val="28"/>
          <w:szCs w:val="28"/>
        </w:rPr>
      </w:pPr>
      <w:r>
        <w:rPr>
          <w:sz w:val="28"/>
          <w:szCs w:val="28"/>
        </w:rPr>
        <w:t>Максютенко Олена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керівник апарату райдержадміністрації</w:t>
      </w:r>
    </w:p>
    <w:p w:rsidR="007D6182" w:rsidRPr="00DA0BB6" w:rsidRDefault="007D6182" w:rsidP="00561262">
      <w:pPr>
        <w:ind w:left="5040" w:right="21" w:hanging="5040"/>
        <w:jc w:val="both"/>
        <w:rPr>
          <w:sz w:val="24"/>
          <w:szCs w:val="24"/>
        </w:rPr>
      </w:pPr>
    </w:p>
    <w:p w:rsidR="007D6182" w:rsidRDefault="007D6182" w:rsidP="00561262">
      <w:pPr>
        <w:tabs>
          <w:tab w:val="left" w:pos="-360"/>
          <w:tab w:val="left" w:pos="-180"/>
        </w:tabs>
        <w:ind w:left="5040" w:right="21" w:hanging="5040"/>
        <w:jc w:val="both"/>
        <w:rPr>
          <w:sz w:val="28"/>
          <w:szCs w:val="28"/>
        </w:rPr>
      </w:pPr>
      <w:r>
        <w:rPr>
          <w:sz w:val="28"/>
          <w:szCs w:val="28"/>
        </w:rPr>
        <w:t>Ронжин Володимир Миколайович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завідувач сектору з питань внутрішньої політики, зв</w:t>
      </w:r>
      <w:r w:rsidRPr="00B80965">
        <w:rPr>
          <w:sz w:val="28"/>
          <w:szCs w:val="28"/>
        </w:rPr>
        <w:t>’</w:t>
      </w:r>
      <w:r>
        <w:rPr>
          <w:sz w:val="28"/>
          <w:szCs w:val="28"/>
        </w:rPr>
        <w:t>язків з громадськими організаціями та засобами масової інформації апарату райдержадміністрації</w:t>
      </w:r>
    </w:p>
    <w:p w:rsidR="007D6182" w:rsidRPr="00DA0BB6" w:rsidRDefault="007D6182" w:rsidP="00561262">
      <w:pPr>
        <w:tabs>
          <w:tab w:val="left" w:pos="4962"/>
          <w:tab w:val="left" w:pos="5103"/>
        </w:tabs>
        <w:ind w:left="5040" w:right="21" w:hanging="5040"/>
        <w:jc w:val="both"/>
        <w:rPr>
          <w:sz w:val="24"/>
          <w:szCs w:val="24"/>
        </w:rPr>
      </w:pPr>
    </w:p>
    <w:p w:rsidR="007D6182" w:rsidRDefault="007D6182" w:rsidP="00561262">
      <w:pPr>
        <w:tabs>
          <w:tab w:val="left" w:pos="5220"/>
        </w:tabs>
        <w:ind w:left="5040" w:right="21" w:hanging="5040"/>
        <w:jc w:val="both"/>
        <w:rPr>
          <w:sz w:val="28"/>
          <w:szCs w:val="28"/>
        </w:rPr>
      </w:pPr>
      <w:r>
        <w:rPr>
          <w:sz w:val="28"/>
          <w:szCs w:val="28"/>
        </w:rPr>
        <w:t>Ситник Олег Володимирович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начальник Доманівського відділення         Вознесенського відділу поліції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оловного управління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аціональної поліції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Миколаївській області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>(за узгодженням)</w:t>
      </w:r>
    </w:p>
    <w:p w:rsidR="007D6182" w:rsidRPr="004F4834" w:rsidRDefault="007D6182" w:rsidP="008F4C5F">
      <w:pPr>
        <w:tabs>
          <w:tab w:val="left" w:pos="4962"/>
          <w:tab w:val="left" w:pos="5103"/>
        </w:tabs>
        <w:ind w:left="5387" w:right="-142" w:hanging="5103"/>
        <w:jc w:val="both"/>
        <w:rPr>
          <w:sz w:val="28"/>
          <w:szCs w:val="28"/>
        </w:rPr>
      </w:pPr>
    </w:p>
    <w:p w:rsidR="007D6182" w:rsidRPr="004F4834" w:rsidRDefault="007D6182" w:rsidP="008F4C5F">
      <w:pPr>
        <w:tabs>
          <w:tab w:val="left" w:pos="4962"/>
          <w:tab w:val="left" w:pos="5103"/>
        </w:tabs>
        <w:ind w:left="5387" w:right="-142" w:hanging="5103"/>
        <w:jc w:val="both"/>
        <w:rPr>
          <w:sz w:val="28"/>
          <w:szCs w:val="28"/>
        </w:rPr>
      </w:pPr>
    </w:p>
    <w:p w:rsidR="007D6182" w:rsidRDefault="007D6182" w:rsidP="00561262">
      <w:pPr>
        <w:tabs>
          <w:tab w:val="left" w:pos="4962"/>
          <w:tab w:val="left" w:pos="5103"/>
        </w:tabs>
        <w:ind w:left="5387" w:right="21" w:hanging="5387"/>
        <w:jc w:val="both"/>
      </w:pPr>
      <w:r w:rsidRPr="004F4834">
        <w:rPr>
          <w:sz w:val="28"/>
          <w:szCs w:val="28"/>
        </w:rPr>
        <w:t xml:space="preserve">Керівник апарату райдержадміністрації                      </w:t>
      </w:r>
      <w:r>
        <w:rPr>
          <w:sz w:val="28"/>
          <w:szCs w:val="28"/>
          <w:lang w:val="uk-UA"/>
        </w:rPr>
        <w:t xml:space="preserve">       </w:t>
      </w:r>
      <w:r w:rsidRPr="004F4834">
        <w:rPr>
          <w:sz w:val="28"/>
          <w:szCs w:val="28"/>
        </w:rPr>
        <w:t xml:space="preserve">              О.М.Максютенко</w:t>
      </w:r>
    </w:p>
    <w:sectPr w:rsidR="007D6182" w:rsidSect="000C0D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799"/>
    <w:rsid w:val="00065F0C"/>
    <w:rsid w:val="0008666E"/>
    <w:rsid w:val="000C0D7D"/>
    <w:rsid w:val="00125198"/>
    <w:rsid w:val="00170A9D"/>
    <w:rsid w:val="001B10A6"/>
    <w:rsid w:val="001C359F"/>
    <w:rsid w:val="00213F95"/>
    <w:rsid w:val="002A671D"/>
    <w:rsid w:val="002B14CA"/>
    <w:rsid w:val="0031193A"/>
    <w:rsid w:val="00336D16"/>
    <w:rsid w:val="00366945"/>
    <w:rsid w:val="00443799"/>
    <w:rsid w:val="004471EC"/>
    <w:rsid w:val="004725CD"/>
    <w:rsid w:val="004F4834"/>
    <w:rsid w:val="00561262"/>
    <w:rsid w:val="006358D1"/>
    <w:rsid w:val="006823DA"/>
    <w:rsid w:val="006D45CD"/>
    <w:rsid w:val="00710DBF"/>
    <w:rsid w:val="007D6182"/>
    <w:rsid w:val="00802BFE"/>
    <w:rsid w:val="008238B2"/>
    <w:rsid w:val="008440FB"/>
    <w:rsid w:val="00885C4B"/>
    <w:rsid w:val="00897B16"/>
    <w:rsid w:val="008F2FF0"/>
    <w:rsid w:val="008F4C5F"/>
    <w:rsid w:val="009560B8"/>
    <w:rsid w:val="009E0432"/>
    <w:rsid w:val="00A17482"/>
    <w:rsid w:val="00A41138"/>
    <w:rsid w:val="00B80965"/>
    <w:rsid w:val="00BB7E26"/>
    <w:rsid w:val="00C02637"/>
    <w:rsid w:val="00CD2D6E"/>
    <w:rsid w:val="00CD50A4"/>
    <w:rsid w:val="00DA0BB6"/>
    <w:rsid w:val="00E2095B"/>
    <w:rsid w:val="00EF4EC9"/>
    <w:rsid w:val="00F9481E"/>
    <w:rsid w:val="00FB48B2"/>
    <w:rsid w:val="00FB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4</Pages>
  <Words>817</Words>
  <Characters>4661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alla</dc:creator>
  <cp:keywords/>
  <dc:description/>
  <cp:lastModifiedBy>Loner-XP</cp:lastModifiedBy>
  <cp:revision>18</cp:revision>
  <dcterms:created xsi:type="dcterms:W3CDTF">2017-02-14T07:20:00Z</dcterms:created>
  <dcterms:modified xsi:type="dcterms:W3CDTF">2017-03-01T06:40:00Z</dcterms:modified>
</cp:coreProperties>
</file>