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A9" w:rsidRPr="00885C4B" w:rsidRDefault="007E65A9" w:rsidP="00D54B49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7E65A9" w:rsidRPr="00885C4B" w:rsidRDefault="007E65A9" w:rsidP="00D54B49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7E65A9" w:rsidRPr="00885C4B" w:rsidRDefault="007E65A9" w:rsidP="00D54B49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7E65A9" w:rsidRPr="00885C4B" w:rsidRDefault="007E65A9" w:rsidP="00D54B49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>Р О З П О Р Я Д Ж Е Н Н Я</w:t>
      </w:r>
    </w:p>
    <w:p w:rsidR="007E65A9" w:rsidRPr="00885C4B" w:rsidRDefault="007E65A9" w:rsidP="00D54B49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22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02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20</w:t>
      </w:r>
      <w:r w:rsidRPr="00885C4B">
        <w:rPr>
          <w:spacing w:val="-1"/>
          <w:sz w:val="28"/>
          <w:szCs w:val="28"/>
          <w:u w:val="single"/>
          <w:lang w:val="uk-UA"/>
        </w:rPr>
        <w:t>1</w:t>
      </w:r>
      <w:r>
        <w:rPr>
          <w:spacing w:val="-1"/>
          <w:sz w:val="28"/>
          <w:szCs w:val="28"/>
          <w:u w:val="single"/>
          <w:lang w:val="uk-UA"/>
        </w:rPr>
        <w:t>7</w:t>
      </w:r>
      <w:r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>
        <w:rPr>
          <w:spacing w:val="-1"/>
          <w:sz w:val="28"/>
          <w:szCs w:val="28"/>
          <w:lang w:val="uk-UA"/>
        </w:rPr>
        <w:t xml:space="preserve">    </w:t>
      </w:r>
      <w:r w:rsidRPr="00885C4B">
        <w:rPr>
          <w:spacing w:val="-1"/>
          <w:sz w:val="28"/>
          <w:szCs w:val="28"/>
          <w:lang w:val="uk-UA"/>
        </w:rPr>
        <w:t xml:space="preserve"> смт Доманівка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u w:val="single"/>
          <w:lang w:val="uk-UA"/>
        </w:rPr>
        <w:t>№ 41</w:t>
      </w:r>
    </w:p>
    <w:p w:rsidR="007E65A9" w:rsidRPr="00D54B49" w:rsidRDefault="007E65A9" w:rsidP="007C4238">
      <w:pPr>
        <w:shd w:val="clear" w:color="auto" w:fill="FFFFFF"/>
        <w:ind w:left="874"/>
        <w:rPr>
          <w:color w:val="000000"/>
          <w:spacing w:val="-1"/>
          <w:sz w:val="28"/>
          <w:szCs w:val="28"/>
          <w:lang w:val="uk-UA"/>
        </w:rPr>
      </w:pPr>
    </w:p>
    <w:p w:rsidR="007E65A9" w:rsidRPr="00D54B49" w:rsidRDefault="007E65A9" w:rsidP="007C4238">
      <w:pPr>
        <w:shd w:val="clear" w:color="auto" w:fill="FFFFFF"/>
        <w:ind w:left="874"/>
        <w:rPr>
          <w:color w:val="000000"/>
          <w:spacing w:val="-1"/>
          <w:sz w:val="28"/>
          <w:szCs w:val="28"/>
          <w:lang w:val="uk-UA"/>
        </w:rPr>
      </w:pPr>
    </w:p>
    <w:p w:rsidR="007E65A9" w:rsidRDefault="007E65A9" w:rsidP="00D54B49">
      <w:pPr>
        <w:ind w:right="5781"/>
        <w:jc w:val="both"/>
        <w:rPr>
          <w:sz w:val="28"/>
          <w:szCs w:val="28"/>
          <w:lang w:val="uk-UA"/>
        </w:rPr>
      </w:pPr>
      <w:r w:rsidRPr="00D54B49">
        <w:rPr>
          <w:sz w:val="28"/>
          <w:szCs w:val="28"/>
          <w:lang w:val="uk-UA"/>
        </w:rPr>
        <w:t>Про внесення</w:t>
      </w:r>
      <w:r>
        <w:rPr>
          <w:sz w:val="28"/>
          <w:szCs w:val="28"/>
          <w:lang w:val="uk-UA"/>
        </w:rPr>
        <w:t xml:space="preserve"> змін до складу дисциплінарної комісії з розгляду дисциплінарних справ при Доманівській районній державній адміністрації</w:t>
      </w:r>
    </w:p>
    <w:p w:rsidR="007E65A9" w:rsidRDefault="007E65A9" w:rsidP="007C4238">
      <w:pPr>
        <w:ind w:firstLine="567"/>
        <w:jc w:val="both"/>
        <w:rPr>
          <w:sz w:val="28"/>
          <w:szCs w:val="28"/>
          <w:lang w:val="uk-UA"/>
        </w:rPr>
      </w:pPr>
    </w:p>
    <w:p w:rsidR="007E65A9" w:rsidRDefault="007E65A9" w:rsidP="007C4238">
      <w:pPr>
        <w:ind w:firstLine="567"/>
        <w:jc w:val="both"/>
        <w:rPr>
          <w:sz w:val="28"/>
          <w:szCs w:val="28"/>
          <w:lang w:val="uk-UA"/>
        </w:rPr>
      </w:pPr>
    </w:p>
    <w:p w:rsidR="007E65A9" w:rsidRPr="004B6421" w:rsidRDefault="007E65A9" w:rsidP="00D54B4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6, 39</w:t>
      </w:r>
      <w:r w:rsidRPr="00047D12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047D1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місцеві державні адміністрації»</w:t>
      </w:r>
      <w:r w:rsidRPr="00047D12">
        <w:rPr>
          <w:sz w:val="28"/>
          <w:szCs w:val="28"/>
          <w:lang w:val="uk-UA"/>
        </w:rPr>
        <w:t xml:space="preserve">, статті 69 Закону України </w:t>
      </w:r>
      <w:r>
        <w:rPr>
          <w:sz w:val="28"/>
          <w:szCs w:val="28"/>
          <w:lang w:val="uk-UA"/>
        </w:rPr>
        <w:t>«</w:t>
      </w:r>
      <w:r w:rsidRPr="00047D12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 державну службу»</w:t>
      </w:r>
      <w:r w:rsidRPr="00047D12">
        <w:rPr>
          <w:sz w:val="28"/>
          <w:szCs w:val="28"/>
          <w:lang w:val="uk-UA"/>
        </w:rPr>
        <w:t>, наказу Національного агентства України з питань державної служби від 03 березня 2016</w:t>
      </w:r>
      <w:r>
        <w:rPr>
          <w:sz w:val="28"/>
          <w:szCs w:val="28"/>
          <w:lang w:val="uk-UA"/>
        </w:rPr>
        <w:t> </w:t>
      </w:r>
      <w:r w:rsidRPr="00047D12">
        <w:rPr>
          <w:sz w:val="28"/>
          <w:szCs w:val="28"/>
          <w:lang w:val="uk-UA"/>
        </w:rPr>
        <w:t xml:space="preserve">року №49 </w:t>
      </w:r>
      <w:r>
        <w:rPr>
          <w:sz w:val="28"/>
          <w:szCs w:val="28"/>
          <w:lang w:val="uk-UA"/>
        </w:rPr>
        <w:t>«</w:t>
      </w:r>
      <w:r w:rsidRPr="00047D12">
        <w:rPr>
          <w:sz w:val="28"/>
          <w:szCs w:val="28"/>
          <w:lang w:val="uk-UA"/>
        </w:rPr>
        <w:t>Про затвердження Порядку обліку та роботи з дисциплінарними справами</w:t>
      </w:r>
      <w:r>
        <w:rPr>
          <w:sz w:val="28"/>
          <w:szCs w:val="28"/>
          <w:lang w:val="uk-UA"/>
        </w:rPr>
        <w:t>»</w:t>
      </w:r>
      <w:r w:rsidRPr="00047D12">
        <w:rPr>
          <w:sz w:val="28"/>
          <w:szCs w:val="28"/>
          <w:lang w:val="uk-UA"/>
        </w:rPr>
        <w:t>, зареєстрованого в Міністерстві юстиції України 25 березня 2016 року за №</w:t>
      </w:r>
      <w:r>
        <w:rPr>
          <w:sz w:val="28"/>
          <w:szCs w:val="28"/>
          <w:lang w:val="uk-UA"/>
        </w:rPr>
        <w:t> </w:t>
      </w:r>
      <w:r w:rsidRPr="00047D12">
        <w:rPr>
          <w:sz w:val="28"/>
          <w:szCs w:val="28"/>
          <w:lang w:val="uk-UA"/>
        </w:rPr>
        <w:t>456</w:t>
      </w:r>
      <w:r>
        <w:rPr>
          <w:sz w:val="28"/>
          <w:szCs w:val="28"/>
          <w:lang w:val="uk-UA"/>
        </w:rPr>
        <w:t>/28586:</w:t>
      </w:r>
    </w:p>
    <w:p w:rsidR="007E65A9" w:rsidRDefault="007E65A9" w:rsidP="00D54B49">
      <w:pPr>
        <w:ind w:firstLine="720"/>
        <w:jc w:val="both"/>
        <w:rPr>
          <w:sz w:val="28"/>
          <w:szCs w:val="28"/>
          <w:lang w:val="uk-UA"/>
        </w:rPr>
      </w:pPr>
    </w:p>
    <w:p w:rsidR="007E65A9" w:rsidRPr="001F3814" w:rsidRDefault="007E65A9" w:rsidP="00D54B4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складу дисциплінарної комісії з розгляду дисциплінарних справ при Доманівській районній державній адміністрації, затвердженого розпорядженням </w:t>
      </w:r>
      <w:r>
        <w:rPr>
          <w:bCs/>
          <w:sz w:val="28"/>
          <w:szCs w:val="28"/>
          <w:lang w:val="uk-UA"/>
        </w:rPr>
        <w:t>голови районної державної адміністрації від 09 серпня 2016 року № 151</w:t>
      </w:r>
      <w:r w:rsidRPr="001F38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створення дисциплінарної комісії з розгляду дисциплінарних справ при Доманівській районній державній адміністрації», виклавши його в новій редакції, що додається.</w:t>
      </w:r>
    </w:p>
    <w:p w:rsidR="007E65A9" w:rsidRDefault="007E65A9" w:rsidP="00D54B4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цього розпорядження покласти на керівника апарату районної державної адміністрації Максютенко О.М.</w:t>
      </w:r>
    </w:p>
    <w:p w:rsidR="007E65A9" w:rsidRDefault="007E65A9" w:rsidP="007C4238">
      <w:pPr>
        <w:ind w:firstLine="567"/>
        <w:jc w:val="both"/>
        <w:rPr>
          <w:sz w:val="28"/>
          <w:szCs w:val="28"/>
          <w:lang w:val="uk-UA"/>
        </w:rPr>
      </w:pPr>
    </w:p>
    <w:p w:rsidR="007E65A9" w:rsidRDefault="007E65A9" w:rsidP="007C4238">
      <w:pPr>
        <w:ind w:firstLine="567"/>
        <w:jc w:val="both"/>
        <w:rPr>
          <w:sz w:val="28"/>
          <w:szCs w:val="28"/>
          <w:lang w:val="uk-UA"/>
        </w:rPr>
      </w:pPr>
    </w:p>
    <w:p w:rsidR="007E65A9" w:rsidRDefault="007E65A9" w:rsidP="00D54B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</w:p>
    <w:p w:rsidR="007E65A9" w:rsidRDefault="007E65A9" w:rsidP="00D54B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райдержадміністрації,</w:t>
      </w:r>
    </w:p>
    <w:p w:rsidR="007E65A9" w:rsidRDefault="007E65A9" w:rsidP="00D54B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 функцій і повноважень</w:t>
      </w:r>
    </w:p>
    <w:p w:rsidR="007E65A9" w:rsidRDefault="007E65A9" w:rsidP="00D54B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райдержадміністрації                                                                         Н.І.Фалько</w:t>
      </w:r>
    </w:p>
    <w:p w:rsidR="007E65A9" w:rsidRPr="00F9066E" w:rsidRDefault="007E65A9" w:rsidP="00B1357D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З</w:t>
      </w:r>
      <w:r w:rsidRPr="00F9066E">
        <w:rPr>
          <w:sz w:val="28"/>
          <w:szCs w:val="28"/>
          <w:lang w:val="uk-UA"/>
        </w:rPr>
        <w:t>АТВЕРДЖЕНО</w:t>
      </w:r>
    </w:p>
    <w:p w:rsidR="007E65A9" w:rsidRPr="00F9066E" w:rsidRDefault="007E65A9" w:rsidP="00B1357D">
      <w:pPr>
        <w:ind w:left="6237"/>
        <w:rPr>
          <w:sz w:val="28"/>
          <w:szCs w:val="28"/>
          <w:lang w:val="uk-UA"/>
        </w:rPr>
      </w:pPr>
      <w:r w:rsidRPr="00F9066E">
        <w:rPr>
          <w:sz w:val="28"/>
          <w:szCs w:val="28"/>
          <w:lang w:val="uk-UA"/>
        </w:rPr>
        <w:t xml:space="preserve">Розпорядження голови </w:t>
      </w:r>
      <w:r>
        <w:rPr>
          <w:sz w:val="28"/>
          <w:szCs w:val="28"/>
          <w:lang w:val="uk-UA"/>
        </w:rPr>
        <w:t>Доманівської районної державної адміністрації</w:t>
      </w:r>
    </w:p>
    <w:p w:rsidR="007E65A9" w:rsidRDefault="007E65A9" w:rsidP="00B1357D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09.08.2016  № 151</w:t>
      </w:r>
    </w:p>
    <w:p w:rsidR="007E65A9" w:rsidRPr="00125198" w:rsidRDefault="007E65A9" w:rsidP="00B1357D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</w:t>
      </w:r>
      <w:r w:rsidRPr="00125198">
        <w:rPr>
          <w:sz w:val="28"/>
          <w:szCs w:val="28"/>
          <w:lang w:val="uk-UA"/>
        </w:rPr>
        <w:t xml:space="preserve"> редакції розпорядження</w:t>
      </w:r>
    </w:p>
    <w:p w:rsidR="007E65A9" w:rsidRPr="00125198" w:rsidRDefault="007E65A9" w:rsidP="00B1357D">
      <w:pPr>
        <w:ind w:left="6237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голови Доманівської районної державної адміністрації</w:t>
      </w:r>
    </w:p>
    <w:p w:rsidR="007E65A9" w:rsidRPr="00125198" w:rsidRDefault="007E65A9" w:rsidP="00B1357D">
      <w:pPr>
        <w:ind w:left="6237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2.0</w:t>
      </w:r>
      <w:r w:rsidRPr="00125198">
        <w:rPr>
          <w:sz w:val="28"/>
          <w:szCs w:val="28"/>
          <w:lang w:val="uk-UA"/>
        </w:rPr>
        <w:t>2.201</w:t>
      </w:r>
      <w:r>
        <w:rPr>
          <w:sz w:val="28"/>
          <w:szCs w:val="28"/>
          <w:lang w:val="uk-UA"/>
        </w:rPr>
        <w:t>7  № 41)</w:t>
      </w:r>
    </w:p>
    <w:p w:rsidR="007E65A9" w:rsidRDefault="007E65A9" w:rsidP="007C42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7E65A9" w:rsidRPr="00B1357D" w:rsidRDefault="007E65A9" w:rsidP="00DD67FE">
      <w:pPr>
        <w:jc w:val="center"/>
        <w:rPr>
          <w:sz w:val="28"/>
          <w:szCs w:val="28"/>
          <w:lang w:val="uk-UA"/>
        </w:rPr>
      </w:pPr>
      <w:r w:rsidRPr="00B1357D">
        <w:rPr>
          <w:sz w:val="28"/>
          <w:szCs w:val="28"/>
          <w:lang w:val="uk-UA"/>
        </w:rPr>
        <w:t>С К Л А Д</w:t>
      </w:r>
    </w:p>
    <w:p w:rsidR="007E65A9" w:rsidRPr="00B1357D" w:rsidRDefault="007E65A9" w:rsidP="00DD67FE">
      <w:pPr>
        <w:jc w:val="center"/>
        <w:rPr>
          <w:sz w:val="28"/>
          <w:szCs w:val="28"/>
          <w:lang w:val="uk-UA"/>
        </w:rPr>
      </w:pPr>
    </w:p>
    <w:p w:rsidR="007E65A9" w:rsidRPr="00B1357D" w:rsidRDefault="007E65A9" w:rsidP="00DD67FE">
      <w:pPr>
        <w:jc w:val="center"/>
        <w:rPr>
          <w:sz w:val="28"/>
          <w:szCs w:val="28"/>
          <w:lang w:val="uk-UA"/>
        </w:rPr>
      </w:pPr>
      <w:r w:rsidRPr="00B1357D">
        <w:rPr>
          <w:sz w:val="28"/>
          <w:szCs w:val="28"/>
          <w:lang w:val="uk-UA"/>
        </w:rPr>
        <w:t>дисциплінарної комісії з розгляду дисциплінарних справ при Доманівській районній державній адміністрації</w:t>
      </w:r>
    </w:p>
    <w:p w:rsidR="007E65A9" w:rsidRDefault="007E65A9" w:rsidP="00DD67FE">
      <w:pPr>
        <w:jc w:val="both"/>
        <w:rPr>
          <w:sz w:val="28"/>
          <w:szCs w:val="28"/>
          <w:lang w:val="uk-UA"/>
        </w:rPr>
      </w:pPr>
    </w:p>
    <w:p w:rsidR="007E65A9" w:rsidRDefault="007E65A9" w:rsidP="00DD67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7E65A9" w:rsidRDefault="007E65A9" w:rsidP="007C423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10008" w:type="dxa"/>
        <w:tblLook w:val="00A0"/>
      </w:tblPr>
      <w:tblGrid>
        <w:gridCol w:w="3227"/>
        <w:gridCol w:w="3118"/>
        <w:gridCol w:w="3663"/>
      </w:tblGrid>
      <w:tr w:rsidR="007E65A9" w:rsidTr="00B1357D">
        <w:tc>
          <w:tcPr>
            <w:tcW w:w="3227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 xml:space="preserve">Зубачевська </w:t>
            </w:r>
          </w:p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3118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Представник голови райдержадміністрації</w:t>
            </w:r>
          </w:p>
        </w:tc>
        <w:tc>
          <w:tcPr>
            <w:tcW w:w="3663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начальник фінансового управління райдержадміністрації</w:t>
            </w:r>
          </w:p>
        </w:tc>
      </w:tr>
      <w:tr w:rsidR="007E65A9" w:rsidTr="00B1357D">
        <w:tc>
          <w:tcPr>
            <w:tcW w:w="3227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Анатолій Павлович</w:t>
            </w:r>
          </w:p>
        </w:tc>
        <w:tc>
          <w:tcPr>
            <w:tcW w:w="3118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представник голови райдержадміністрації</w:t>
            </w:r>
          </w:p>
        </w:tc>
        <w:tc>
          <w:tcPr>
            <w:tcW w:w="3663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заступник голови райдержадміністрації</w:t>
            </w:r>
          </w:p>
        </w:tc>
      </w:tr>
      <w:tr w:rsidR="007E65A9" w:rsidTr="00B1357D">
        <w:tc>
          <w:tcPr>
            <w:tcW w:w="3227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 xml:space="preserve">Максютенко </w:t>
            </w:r>
          </w:p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118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представник профспілкової організації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  <w:tc>
          <w:tcPr>
            <w:tcW w:w="3663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керівник апарату райдержадміністрації</w:t>
            </w:r>
          </w:p>
        </w:tc>
      </w:tr>
      <w:tr w:rsidR="007E65A9" w:rsidRPr="00D54B49" w:rsidTr="00B1357D">
        <w:tc>
          <w:tcPr>
            <w:tcW w:w="3227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 xml:space="preserve">Недіна </w:t>
            </w:r>
          </w:p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3118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представник голови райдержадміністрації</w:t>
            </w:r>
          </w:p>
        </w:tc>
        <w:tc>
          <w:tcPr>
            <w:tcW w:w="3663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головний спеціаліст відділу організаційно-кадрової роботи апарату райдержадміністрації</w:t>
            </w:r>
          </w:p>
        </w:tc>
      </w:tr>
      <w:tr w:rsidR="007E65A9" w:rsidTr="00B1357D">
        <w:tc>
          <w:tcPr>
            <w:tcW w:w="3227" w:type="dxa"/>
          </w:tcPr>
          <w:p w:rsidR="007E65A9" w:rsidRPr="009562DF" w:rsidRDefault="007E65A9" w:rsidP="00B1357D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Ронжин</w:t>
            </w:r>
          </w:p>
          <w:p w:rsidR="007E65A9" w:rsidRPr="009562DF" w:rsidRDefault="007E65A9" w:rsidP="00B1357D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3118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представник профспілкової організації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  <w:tc>
          <w:tcPr>
            <w:tcW w:w="3663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начальник відділу діловодства і контролю апарату райдержадміністрації</w:t>
            </w:r>
          </w:p>
        </w:tc>
      </w:tr>
      <w:tr w:rsidR="007E65A9" w:rsidRPr="00D54B49" w:rsidTr="00B1357D">
        <w:tc>
          <w:tcPr>
            <w:tcW w:w="3227" w:type="dxa"/>
          </w:tcPr>
          <w:p w:rsidR="007E65A9" w:rsidRPr="009562DF" w:rsidRDefault="007E65A9" w:rsidP="00B1357D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Туз</w:t>
            </w:r>
          </w:p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 xml:space="preserve">Тетяна Євгеніївна </w:t>
            </w:r>
          </w:p>
        </w:tc>
        <w:tc>
          <w:tcPr>
            <w:tcW w:w="3118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представник профспілкової організації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  <w:tc>
          <w:tcPr>
            <w:tcW w:w="3663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завідувач сектору з питань внутрішньої політики, зв’язків з громадськими організаціями та ЗМІ апарату райдержадміністрації</w:t>
            </w:r>
          </w:p>
        </w:tc>
      </w:tr>
      <w:tr w:rsidR="007E65A9" w:rsidTr="00B1357D">
        <w:tc>
          <w:tcPr>
            <w:tcW w:w="3227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Ульянов</w:t>
            </w:r>
          </w:p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3118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>фахівець, що має юридичну освіту</w:t>
            </w:r>
          </w:p>
        </w:tc>
        <w:tc>
          <w:tcPr>
            <w:tcW w:w="3663" w:type="dxa"/>
          </w:tcPr>
          <w:p w:rsidR="007E65A9" w:rsidRPr="009562DF" w:rsidRDefault="007E65A9" w:rsidP="009562DF">
            <w:pPr>
              <w:jc w:val="both"/>
              <w:rPr>
                <w:sz w:val="28"/>
                <w:szCs w:val="28"/>
                <w:lang w:val="uk-UA"/>
              </w:rPr>
            </w:pPr>
            <w:r w:rsidRPr="009562DF">
              <w:rPr>
                <w:sz w:val="28"/>
                <w:szCs w:val="28"/>
                <w:lang w:val="uk-UA"/>
              </w:rPr>
              <w:t xml:space="preserve">начальник відділу Держгеокадастру у Доманівському районі </w:t>
            </w:r>
            <w:r>
              <w:rPr>
                <w:sz w:val="28"/>
                <w:szCs w:val="28"/>
                <w:lang w:val="uk-UA"/>
              </w:rPr>
              <w:br/>
            </w:r>
            <w:r w:rsidRPr="009562DF">
              <w:rPr>
                <w:sz w:val="28"/>
                <w:szCs w:val="28"/>
                <w:lang w:val="uk-UA"/>
              </w:rPr>
              <w:t>(за узгодженням)</w:t>
            </w:r>
          </w:p>
        </w:tc>
      </w:tr>
    </w:tbl>
    <w:p w:rsidR="007E65A9" w:rsidRDefault="007E65A9" w:rsidP="00F87EAC">
      <w:pPr>
        <w:jc w:val="both"/>
        <w:rPr>
          <w:sz w:val="28"/>
          <w:szCs w:val="28"/>
          <w:lang w:val="uk-UA"/>
        </w:rPr>
      </w:pPr>
    </w:p>
    <w:p w:rsidR="007E65A9" w:rsidRDefault="007E65A9" w:rsidP="007C4238">
      <w:pPr>
        <w:jc w:val="both"/>
        <w:rPr>
          <w:sz w:val="28"/>
          <w:szCs w:val="28"/>
          <w:lang w:val="uk-UA"/>
        </w:rPr>
      </w:pPr>
    </w:p>
    <w:p w:rsidR="007E65A9" w:rsidRDefault="007E65A9">
      <w:pPr>
        <w:rPr>
          <w:sz w:val="28"/>
          <w:szCs w:val="28"/>
          <w:lang w:val="uk-UA"/>
        </w:rPr>
      </w:pPr>
      <w:r w:rsidRPr="00986D46">
        <w:rPr>
          <w:sz w:val="28"/>
          <w:szCs w:val="28"/>
          <w:lang w:val="uk-UA"/>
        </w:rPr>
        <w:t xml:space="preserve">Керівник апарату </w:t>
      </w:r>
    </w:p>
    <w:p w:rsidR="007E65A9" w:rsidRPr="00986D46" w:rsidRDefault="007E65A9">
      <w:pPr>
        <w:rPr>
          <w:sz w:val="28"/>
          <w:szCs w:val="28"/>
          <w:lang w:val="uk-UA"/>
        </w:rPr>
      </w:pPr>
      <w:r w:rsidRPr="00986D46">
        <w:rPr>
          <w:sz w:val="28"/>
          <w:szCs w:val="28"/>
          <w:lang w:val="uk-UA"/>
        </w:rPr>
        <w:t>райдержадмін</w:t>
      </w:r>
      <w:r>
        <w:rPr>
          <w:sz w:val="28"/>
          <w:szCs w:val="28"/>
          <w:lang w:val="uk-UA"/>
        </w:rPr>
        <w:t xml:space="preserve">істрації                     </w:t>
      </w:r>
      <w:r w:rsidRPr="00986D46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</w:t>
      </w:r>
      <w:r w:rsidRPr="00986D46">
        <w:rPr>
          <w:sz w:val="28"/>
          <w:szCs w:val="28"/>
          <w:lang w:val="uk-UA"/>
        </w:rPr>
        <w:t xml:space="preserve">                      О.М.Максютенко</w:t>
      </w:r>
    </w:p>
    <w:sectPr w:rsidR="007E65A9" w:rsidRPr="00986D46" w:rsidSect="00D54B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AAD"/>
    <w:multiLevelType w:val="hybridMultilevel"/>
    <w:tmpl w:val="432C49E8"/>
    <w:lvl w:ilvl="0" w:tplc="E60619C0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238"/>
    <w:rsid w:val="00047D12"/>
    <w:rsid w:val="00125198"/>
    <w:rsid w:val="001F0F6B"/>
    <w:rsid w:val="001F3814"/>
    <w:rsid w:val="004B6421"/>
    <w:rsid w:val="00580381"/>
    <w:rsid w:val="005B5896"/>
    <w:rsid w:val="0061027C"/>
    <w:rsid w:val="00796283"/>
    <w:rsid w:val="007A117E"/>
    <w:rsid w:val="007C4238"/>
    <w:rsid w:val="007E65A9"/>
    <w:rsid w:val="00812425"/>
    <w:rsid w:val="00885C4B"/>
    <w:rsid w:val="008B05A8"/>
    <w:rsid w:val="00931008"/>
    <w:rsid w:val="009562DF"/>
    <w:rsid w:val="00986D46"/>
    <w:rsid w:val="00A11B3F"/>
    <w:rsid w:val="00A85692"/>
    <w:rsid w:val="00B1357D"/>
    <w:rsid w:val="00B42587"/>
    <w:rsid w:val="00C804A8"/>
    <w:rsid w:val="00CA0266"/>
    <w:rsid w:val="00D54B49"/>
    <w:rsid w:val="00DD67FE"/>
    <w:rsid w:val="00F87EAC"/>
    <w:rsid w:val="00F9066E"/>
    <w:rsid w:val="00FE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C42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F87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436</Words>
  <Characters>2488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Кадри</dc:creator>
  <cp:keywords/>
  <dc:description/>
  <cp:lastModifiedBy>Loner-XP</cp:lastModifiedBy>
  <cp:revision>5</cp:revision>
  <cp:lastPrinted>2017-03-01T11:36:00Z</cp:lastPrinted>
  <dcterms:created xsi:type="dcterms:W3CDTF">2017-03-06T09:31:00Z</dcterms:created>
  <dcterms:modified xsi:type="dcterms:W3CDTF">2017-03-06T09:49:00Z</dcterms:modified>
</cp:coreProperties>
</file>